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40" w:rsidRPr="002C7AD5" w:rsidRDefault="000A3C5D" w:rsidP="00ED1240">
      <w:pPr>
        <w:pStyle w:val="Heading1"/>
        <w:spacing w:before="95" w:line="276" w:lineRule="auto"/>
        <w:ind w:left="0" w:right="2645"/>
      </w:pPr>
      <w:r>
        <w:rPr>
          <w:noProof/>
          <w:lang w:val="en-US"/>
        </w:rPr>
        <w:drawing>
          <wp:anchor distT="0" distB="0" distL="0" distR="0" simplePos="0" relativeHeight="251656192" behindDoc="0" locked="0" layoutInCell="1" allowOverlap="1" wp14:anchorId="388EC1EA" wp14:editId="57B2023A">
            <wp:simplePos x="0" y="0"/>
            <wp:positionH relativeFrom="margin">
              <wp:posOffset>5760721</wp:posOffset>
            </wp:positionH>
            <wp:positionV relativeFrom="paragraph">
              <wp:posOffset>3976</wp:posOffset>
            </wp:positionV>
            <wp:extent cx="890546" cy="946150"/>
            <wp:effectExtent l="0" t="0" r="5080" b="635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59" cy="95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563"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7A7774A" wp14:editId="1E983DA2">
            <wp:simplePos x="0" y="0"/>
            <wp:positionH relativeFrom="margin">
              <wp:posOffset>417443</wp:posOffset>
            </wp:positionH>
            <wp:positionV relativeFrom="paragraph">
              <wp:posOffset>-75536</wp:posOffset>
            </wp:positionV>
            <wp:extent cx="856615" cy="978010"/>
            <wp:effectExtent l="0" t="0" r="635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53" cy="98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40" w:rsidRPr="002C7AD5">
        <w:t xml:space="preserve">                                             </w:t>
      </w:r>
      <w:r w:rsidR="00B00793" w:rsidRPr="002C7AD5">
        <w:t>JAMHURI</w:t>
      </w:r>
      <w:r w:rsidR="00B00793" w:rsidRPr="002C7AD5">
        <w:rPr>
          <w:spacing w:val="-6"/>
        </w:rPr>
        <w:t xml:space="preserve"> </w:t>
      </w:r>
      <w:r w:rsidR="00B00793" w:rsidRPr="002C7AD5">
        <w:t>YA</w:t>
      </w:r>
      <w:r w:rsidR="00B00793" w:rsidRPr="002C7AD5">
        <w:rPr>
          <w:spacing w:val="-1"/>
        </w:rPr>
        <w:t xml:space="preserve"> </w:t>
      </w:r>
      <w:r w:rsidR="00B00793" w:rsidRPr="002C7AD5">
        <w:t>MUUNGANO</w:t>
      </w:r>
      <w:r w:rsidR="00B00793" w:rsidRPr="002C7AD5">
        <w:rPr>
          <w:spacing w:val="-1"/>
        </w:rPr>
        <w:t xml:space="preserve"> </w:t>
      </w:r>
      <w:r w:rsidR="00B00793" w:rsidRPr="002C7AD5">
        <w:t>WA</w:t>
      </w:r>
      <w:r w:rsidR="00B00793" w:rsidRPr="002C7AD5">
        <w:rPr>
          <w:spacing w:val="-6"/>
        </w:rPr>
        <w:t xml:space="preserve"> </w:t>
      </w:r>
      <w:r w:rsidR="00B00793" w:rsidRPr="002C7AD5">
        <w:t>TANZANIA</w:t>
      </w:r>
    </w:p>
    <w:p w:rsidR="009A637A" w:rsidRPr="002C7AD5" w:rsidRDefault="00ED1240" w:rsidP="00ED1240">
      <w:pPr>
        <w:pStyle w:val="Heading1"/>
        <w:spacing w:before="95" w:line="276" w:lineRule="auto"/>
        <w:ind w:left="0" w:right="2645"/>
      </w:pPr>
      <w:r w:rsidRPr="002C7AD5">
        <w:t xml:space="preserve">                                   </w:t>
      </w:r>
      <w:r w:rsidR="00BC23F0">
        <w:t xml:space="preserve">                                </w:t>
      </w:r>
      <w:r w:rsidR="001758CA" w:rsidRPr="002C7AD5">
        <w:t xml:space="preserve"> </w:t>
      </w:r>
      <w:r w:rsidR="00B00793" w:rsidRPr="002C7AD5">
        <w:rPr>
          <w:spacing w:val="-64"/>
        </w:rPr>
        <w:t xml:space="preserve"> </w:t>
      </w:r>
      <w:r w:rsidR="00B00793" w:rsidRPr="002C7AD5">
        <w:t>OFISI</w:t>
      </w:r>
      <w:r w:rsidR="00B00793" w:rsidRPr="002C7AD5">
        <w:rPr>
          <w:spacing w:val="-5"/>
        </w:rPr>
        <w:t xml:space="preserve"> </w:t>
      </w:r>
      <w:r w:rsidR="00B00793" w:rsidRPr="002C7AD5">
        <w:t>YA</w:t>
      </w:r>
      <w:r w:rsidR="00142F9B" w:rsidRPr="002C7AD5">
        <w:rPr>
          <w:spacing w:val="-6"/>
        </w:rPr>
        <w:t xml:space="preserve"> </w:t>
      </w:r>
      <w:r w:rsidR="00B00793" w:rsidRPr="002C7AD5">
        <w:t>RAIS</w:t>
      </w:r>
    </w:p>
    <w:p w:rsidR="009A637A" w:rsidRPr="002C7AD5" w:rsidRDefault="00ED1240" w:rsidP="00ED1240">
      <w:pPr>
        <w:pStyle w:val="BodyText"/>
        <w:spacing w:before="47" w:line="276" w:lineRule="auto"/>
        <w:ind w:left="1079" w:right="1276"/>
        <w:rPr>
          <w:rFonts w:ascii="Arial" w:hAnsi="Arial" w:cs="Arial"/>
        </w:rPr>
      </w:pPr>
      <w:r w:rsidRPr="002C7AD5">
        <w:rPr>
          <w:rFonts w:ascii="Arial" w:hAnsi="Arial" w:cs="Arial"/>
        </w:rPr>
        <w:t xml:space="preserve">                            </w:t>
      </w:r>
      <w:r w:rsidR="00B00793" w:rsidRPr="002C7AD5">
        <w:rPr>
          <w:rFonts w:ascii="Arial" w:hAnsi="Arial" w:cs="Arial"/>
        </w:rPr>
        <w:t>TAWALA</w:t>
      </w:r>
      <w:r w:rsidR="00B00793" w:rsidRPr="002C7AD5">
        <w:rPr>
          <w:rFonts w:ascii="Arial" w:hAnsi="Arial" w:cs="Arial"/>
          <w:spacing w:val="-4"/>
        </w:rPr>
        <w:t xml:space="preserve"> </w:t>
      </w:r>
      <w:r w:rsidR="00B00793" w:rsidRPr="002C7AD5">
        <w:rPr>
          <w:rFonts w:ascii="Arial" w:hAnsi="Arial" w:cs="Arial"/>
        </w:rPr>
        <w:t>ZA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MIKOA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NA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SERIKALI</w:t>
      </w:r>
      <w:r w:rsidR="00B00793" w:rsidRPr="002C7AD5">
        <w:rPr>
          <w:rFonts w:ascii="Arial" w:hAnsi="Arial" w:cs="Arial"/>
          <w:spacing w:val="-1"/>
        </w:rPr>
        <w:t xml:space="preserve"> </w:t>
      </w:r>
      <w:r w:rsidR="00B00793" w:rsidRPr="002C7AD5">
        <w:rPr>
          <w:rFonts w:ascii="Arial" w:hAnsi="Arial" w:cs="Arial"/>
        </w:rPr>
        <w:t>ZA</w:t>
      </w:r>
      <w:r w:rsidR="00B00793" w:rsidRPr="002C7AD5">
        <w:rPr>
          <w:rFonts w:ascii="Arial" w:hAnsi="Arial" w:cs="Arial"/>
          <w:spacing w:val="-3"/>
        </w:rPr>
        <w:t xml:space="preserve"> </w:t>
      </w:r>
      <w:r w:rsidR="00B00793" w:rsidRPr="002C7AD5">
        <w:rPr>
          <w:rFonts w:ascii="Arial" w:hAnsi="Arial" w:cs="Arial"/>
        </w:rPr>
        <w:t>MITAA</w:t>
      </w:r>
    </w:p>
    <w:p w:rsidR="002C7AD5" w:rsidRPr="002C7AD5" w:rsidRDefault="000A3C5D" w:rsidP="002C7AD5">
      <w:pPr>
        <w:pStyle w:val="Heading1"/>
        <w:spacing w:line="276" w:lineRule="auto"/>
        <w:ind w:left="1081" w:right="127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C532AE" wp14:editId="0135FCAE">
                <wp:simplePos x="0" y="0"/>
                <wp:positionH relativeFrom="page">
                  <wp:posOffset>1003300</wp:posOffset>
                </wp:positionH>
                <wp:positionV relativeFrom="paragraph">
                  <wp:posOffset>248423</wp:posOffset>
                </wp:positionV>
                <wp:extent cx="5784215" cy="6350"/>
                <wp:effectExtent l="0" t="0" r="0" b="0"/>
                <wp:wrapTopAndBottom/>
                <wp:docPr id="960733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2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03F5A" id="Rectangle 2" o:spid="_x0000_s1026" style="position:absolute;margin-left:79pt;margin-top:19.55pt;width:455.4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EfAIAAAAF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  <w:r w:rsidR="00ED1240" w:rsidRPr="002C7AD5">
        <w:t xml:space="preserve">                            </w:t>
      </w:r>
      <w:r w:rsidR="00B00793" w:rsidRPr="002C7AD5">
        <w:t>HALMASHAURI</w:t>
      </w:r>
      <w:r w:rsidR="00B00793" w:rsidRPr="002C7AD5">
        <w:rPr>
          <w:spacing w:val="-7"/>
        </w:rPr>
        <w:t xml:space="preserve"> </w:t>
      </w:r>
      <w:r w:rsidR="00B00793" w:rsidRPr="002C7AD5">
        <w:t>YA</w:t>
      </w:r>
      <w:r w:rsidR="00B00793" w:rsidRPr="002C7AD5">
        <w:rPr>
          <w:spacing w:val="-4"/>
        </w:rPr>
        <w:t xml:space="preserve"> </w:t>
      </w:r>
      <w:r w:rsidR="00B00793" w:rsidRPr="002C7AD5">
        <w:t>MANISPAA</w:t>
      </w:r>
      <w:r w:rsidR="00B00793" w:rsidRPr="002C7AD5">
        <w:rPr>
          <w:spacing w:val="-3"/>
        </w:rPr>
        <w:t xml:space="preserve"> </w:t>
      </w:r>
      <w:r w:rsidR="00B00793" w:rsidRPr="002C7AD5">
        <w:t>KIGAMBONI</w:t>
      </w:r>
    </w:p>
    <w:p w:rsidR="00077483" w:rsidRPr="00DD38FE" w:rsidRDefault="002C7AD5" w:rsidP="002C7AD5">
      <w:pPr>
        <w:pStyle w:val="Heading1"/>
        <w:spacing w:line="276" w:lineRule="auto"/>
        <w:ind w:left="0" w:right="1276"/>
        <w:rPr>
          <w:sz w:val="22"/>
          <w:szCs w:val="22"/>
        </w:rPr>
        <w:sectPr w:rsidR="00077483" w:rsidRPr="00DD38FE" w:rsidSect="002C7AD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t xml:space="preserve">   </w:t>
      </w:r>
    </w:p>
    <w:p w:rsidR="009A637A" w:rsidRPr="00DD38FE" w:rsidRDefault="00B00793" w:rsidP="00BE0863">
      <w:pPr>
        <w:pStyle w:val="BodyText"/>
        <w:spacing w:before="179" w:line="276" w:lineRule="auto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lastRenderedPageBreak/>
        <w:t>Simu:</w:t>
      </w:r>
      <w:r w:rsidRPr="00DD38FE">
        <w:rPr>
          <w:rFonts w:ascii="Arial" w:hAnsi="Arial" w:cs="Arial"/>
          <w:spacing w:val="-4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+255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22-2928468</w:t>
      </w:r>
    </w:p>
    <w:p w:rsidR="009A637A" w:rsidRPr="00DD38FE" w:rsidRDefault="00851E16" w:rsidP="00501787">
      <w:pPr>
        <w:pStyle w:val="BodyText"/>
        <w:tabs>
          <w:tab w:val="left" w:pos="786"/>
        </w:tabs>
        <w:spacing w:before="41" w:line="276" w:lineRule="auto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Fax:</w:t>
      </w:r>
      <w:r w:rsidR="00B00793" w:rsidRPr="00DD38FE">
        <w:rPr>
          <w:rFonts w:ascii="Arial" w:hAnsi="Arial" w:cs="Arial"/>
          <w:sz w:val="22"/>
          <w:szCs w:val="22"/>
        </w:rPr>
        <w:t>+255</w:t>
      </w:r>
      <w:r w:rsidR="00B00793" w:rsidRPr="00DD38FE">
        <w:rPr>
          <w:rFonts w:ascii="Arial" w:hAnsi="Arial" w:cs="Arial"/>
          <w:spacing w:val="-6"/>
          <w:sz w:val="22"/>
          <w:szCs w:val="22"/>
        </w:rPr>
        <w:t xml:space="preserve"> </w:t>
      </w:r>
      <w:r w:rsidR="00B00793" w:rsidRPr="00DD38FE">
        <w:rPr>
          <w:rFonts w:ascii="Arial" w:hAnsi="Arial" w:cs="Arial"/>
          <w:sz w:val="22"/>
          <w:szCs w:val="22"/>
        </w:rPr>
        <w:t>22-2928469</w:t>
      </w:r>
    </w:p>
    <w:p w:rsidR="00200563" w:rsidRPr="00DD38FE" w:rsidRDefault="00B00793" w:rsidP="00501787">
      <w:pPr>
        <w:pStyle w:val="BodyText"/>
        <w:spacing w:before="41" w:line="276" w:lineRule="auto"/>
        <w:ind w:right="20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 xml:space="preserve">Baruapepe: </w:t>
      </w:r>
      <w:hyperlink r:id="rId9" w:history="1">
        <w:r w:rsidR="00501787" w:rsidRPr="00DD38FE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info@kigambonimc.go.tz</w:t>
        </w:r>
      </w:hyperlink>
      <w:r w:rsidR="00501787" w:rsidRPr="00DD38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38FE">
        <w:rPr>
          <w:rFonts w:ascii="Arial" w:hAnsi="Arial" w:cs="Arial"/>
          <w:color w:val="000000"/>
          <w:spacing w:val="-65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Tovuti: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10">
        <w:r w:rsidRPr="00DD38FE">
          <w:rPr>
            <w:rFonts w:ascii="Arial" w:hAnsi="Arial" w:cs="Arial"/>
            <w:sz w:val="22"/>
            <w:szCs w:val="22"/>
          </w:rPr>
          <w:t>www.kigamboni.go.tz</w:t>
        </w:r>
      </w:hyperlink>
    </w:p>
    <w:p w:rsidR="009A637A" w:rsidRPr="00DD38FE" w:rsidRDefault="00B00793" w:rsidP="0015793C">
      <w:pPr>
        <w:pStyle w:val="BodyText"/>
        <w:spacing w:before="93" w:line="276" w:lineRule="auto"/>
        <w:ind w:left="124" w:right="858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br w:type="column"/>
      </w:r>
      <w:r w:rsidRPr="00DD38FE">
        <w:rPr>
          <w:rFonts w:ascii="Arial" w:hAnsi="Arial" w:cs="Arial"/>
          <w:sz w:val="22"/>
          <w:szCs w:val="22"/>
        </w:rPr>
        <w:lastRenderedPageBreak/>
        <w:t>S.L.P.</w:t>
      </w:r>
      <w:r w:rsidRPr="00DD38FE">
        <w:rPr>
          <w:rFonts w:ascii="Arial" w:hAnsi="Arial" w:cs="Arial"/>
          <w:spacing w:val="50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36009,</w:t>
      </w:r>
      <w:r w:rsidRPr="00DD38FE">
        <w:rPr>
          <w:rFonts w:ascii="Arial" w:hAnsi="Arial" w:cs="Arial"/>
          <w:spacing w:val="-6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KIGAMBONI,</w:t>
      </w:r>
    </w:p>
    <w:p w:rsidR="009A637A" w:rsidRPr="00DD38FE" w:rsidRDefault="00B00793" w:rsidP="00077483">
      <w:pPr>
        <w:pStyle w:val="BodyText"/>
        <w:spacing w:line="276" w:lineRule="auto"/>
        <w:ind w:left="124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DAR</w:t>
      </w:r>
      <w:r w:rsidRPr="00DD38FE">
        <w:rPr>
          <w:rFonts w:ascii="Arial" w:hAnsi="Arial" w:cs="Arial"/>
          <w:spacing w:val="-4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ES</w:t>
      </w:r>
      <w:r w:rsidRPr="00DD38FE">
        <w:rPr>
          <w:rFonts w:ascii="Arial" w:hAnsi="Arial" w:cs="Arial"/>
          <w:spacing w:val="57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SALAAM,</w:t>
      </w:r>
    </w:p>
    <w:p w:rsidR="009A637A" w:rsidRPr="00DD38FE" w:rsidRDefault="00726732" w:rsidP="00726732">
      <w:pPr>
        <w:pStyle w:val="Heading1"/>
        <w:spacing w:before="36" w:line="276" w:lineRule="auto"/>
        <w:ind w:left="0"/>
        <w:rPr>
          <w:sz w:val="22"/>
          <w:szCs w:val="22"/>
        </w:rPr>
        <w:sectPr w:rsidR="009A637A" w:rsidRPr="00DD38FE" w:rsidSect="002C7AD5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80" w:space="3313"/>
            <w:col w:w="3107"/>
          </w:cols>
        </w:sectPr>
      </w:pPr>
      <w:r w:rsidRPr="00DD38FE">
        <w:rPr>
          <w:sz w:val="22"/>
          <w:szCs w:val="22"/>
        </w:rPr>
        <w:t xml:space="preserve">  </w:t>
      </w:r>
      <w:r w:rsidR="00851E16" w:rsidRPr="00DD38FE">
        <w:rPr>
          <w:sz w:val="22"/>
          <w:szCs w:val="22"/>
        </w:rPr>
        <w:t>TANZANIA</w:t>
      </w:r>
    </w:p>
    <w:p w:rsidR="00200563" w:rsidRDefault="000A3C5D" w:rsidP="00851E16">
      <w:pPr>
        <w:pStyle w:val="BodyText"/>
        <w:spacing w:before="98" w:line="276" w:lineRule="auto"/>
        <w:rPr>
          <w:rFonts w:ascii="Arial" w:hAnsi="Arial" w:cs="Arial"/>
          <w:w w:val="115"/>
          <w:sz w:val="22"/>
          <w:szCs w:val="22"/>
        </w:rPr>
      </w:pPr>
      <w:r w:rsidRPr="00DD38FE">
        <w:rPr>
          <w:rFonts w:ascii="Arial" w:hAnsi="Arial" w:cs="Arial"/>
          <w:w w:val="115"/>
          <w:sz w:val="22"/>
          <w:szCs w:val="22"/>
        </w:rPr>
        <w:lastRenderedPageBreak/>
        <w:t xml:space="preserve">                                                                                                 </w:t>
      </w:r>
      <w:r w:rsidR="00D14E82">
        <w:rPr>
          <w:rFonts w:ascii="Arial" w:hAnsi="Arial" w:cs="Arial"/>
          <w:w w:val="115"/>
          <w:sz w:val="22"/>
          <w:szCs w:val="22"/>
        </w:rPr>
        <w:t xml:space="preserve">         </w:t>
      </w:r>
      <w:r w:rsidRPr="00DD38FE">
        <w:rPr>
          <w:rFonts w:ascii="Arial" w:hAnsi="Arial" w:cs="Arial"/>
          <w:w w:val="115"/>
          <w:sz w:val="22"/>
          <w:szCs w:val="22"/>
        </w:rPr>
        <w:t xml:space="preserve">     </w:t>
      </w:r>
      <w:r w:rsidR="00781926">
        <w:rPr>
          <w:rFonts w:ascii="Arial" w:hAnsi="Arial" w:cs="Arial"/>
          <w:w w:val="115"/>
          <w:sz w:val="22"/>
          <w:szCs w:val="22"/>
        </w:rPr>
        <w:t>02</w:t>
      </w:r>
      <w:r w:rsidR="000F2129" w:rsidRPr="00DD38FE">
        <w:rPr>
          <w:rFonts w:ascii="Arial" w:hAnsi="Arial" w:cs="Arial"/>
          <w:w w:val="115"/>
          <w:sz w:val="22"/>
          <w:szCs w:val="22"/>
        </w:rPr>
        <w:t>/</w:t>
      </w:r>
      <w:r w:rsidR="00781926">
        <w:rPr>
          <w:rFonts w:ascii="Arial" w:hAnsi="Arial" w:cs="Arial"/>
          <w:w w:val="115"/>
          <w:sz w:val="22"/>
          <w:szCs w:val="22"/>
        </w:rPr>
        <w:t>08</w:t>
      </w:r>
      <w:r w:rsidR="009A318C" w:rsidRPr="00DD38FE">
        <w:rPr>
          <w:rFonts w:ascii="Arial" w:hAnsi="Arial" w:cs="Arial"/>
          <w:w w:val="115"/>
          <w:sz w:val="22"/>
          <w:szCs w:val="22"/>
        </w:rPr>
        <w:t>/2024</w:t>
      </w:r>
    </w:p>
    <w:p w:rsidR="00CD4E7D" w:rsidRPr="00DD38FE" w:rsidRDefault="00CD4E7D" w:rsidP="00851E16">
      <w:pPr>
        <w:pStyle w:val="BodyText"/>
        <w:spacing w:before="98" w:line="276" w:lineRule="auto"/>
        <w:rPr>
          <w:rFonts w:ascii="Arial" w:hAnsi="Arial" w:cs="Arial"/>
          <w:w w:val="115"/>
          <w:sz w:val="22"/>
          <w:szCs w:val="22"/>
        </w:rPr>
      </w:pPr>
    </w:p>
    <w:p w:rsidR="00CF0287" w:rsidRPr="00442E72" w:rsidRDefault="00B0284B" w:rsidP="00CF0287">
      <w:pPr>
        <w:pStyle w:val="Title"/>
        <w:spacing w:line="360" w:lineRule="auto"/>
        <w:ind w:left="0"/>
        <w:rPr>
          <w:sz w:val="24"/>
          <w:szCs w:val="24"/>
        </w:rPr>
      </w:pPr>
      <w:r w:rsidRPr="00442E72">
        <w:rPr>
          <w:sz w:val="24"/>
          <w:szCs w:val="24"/>
        </w:rPr>
        <w:t xml:space="preserve">           </w:t>
      </w:r>
      <w:r w:rsidR="00442E72" w:rsidRPr="00442E72">
        <w:rPr>
          <w:sz w:val="24"/>
          <w:szCs w:val="24"/>
        </w:rPr>
        <w:t xml:space="preserve">  </w:t>
      </w:r>
      <w:r w:rsidR="00CD4E7D">
        <w:rPr>
          <w:sz w:val="24"/>
          <w:szCs w:val="24"/>
        </w:rPr>
        <w:t xml:space="preserve"> </w:t>
      </w:r>
      <w:r w:rsidR="00E010B0">
        <w:rPr>
          <w:sz w:val="24"/>
          <w:szCs w:val="24"/>
        </w:rPr>
        <w:t xml:space="preserve">   </w:t>
      </w:r>
      <w:r w:rsidR="00B00793" w:rsidRPr="00442E72">
        <w:rPr>
          <w:sz w:val="24"/>
          <w:szCs w:val="24"/>
        </w:rPr>
        <w:t>TAARIFA</w:t>
      </w:r>
      <w:r w:rsidR="00B00793" w:rsidRPr="00442E72">
        <w:rPr>
          <w:spacing w:val="-6"/>
          <w:sz w:val="24"/>
          <w:szCs w:val="24"/>
        </w:rPr>
        <w:t xml:space="preserve"> </w:t>
      </w:r>
      <w:r w:rsidR="00B00793" w:rsidRPr="00442E72">
        <w:rPr>
          <w:sz w:val="24"/>
          <w:szCs w:val="24"/>
        </w:rPr>
        <w:t>KWA</w:t>
      </w:r>
      <w:r w:rsidR="00B00793" w:rsidRPr="00442E72">
        <w:rPr>
          <w:spacing w:val="-1"/>
          <w:sz w:val="24"/>
          <w:szCs w:val="24"/>
        </w:rPr>
        <w:t xml:space="preserve"> </w:t>
      </w:r>
      <w:r w:rsidR="00B00793" w:rsidRPr="00442E72">
        <w:rPr>
          <w:sz w:val="24"/>
          <w:szCs w:val="24"/>
        </w:rPr>
        <w:t>UMMA</w:t>
      </w:r>
    </w:p>
    <w:p w:rsidR="00442E72" w:rsidRDefault="00781926" w:rsidP="00B81DBC">
      <w:pPr>
        <w:pStyle w:val="Heading1"/>
        <w:spacing w:line="360" w:lineRule="auto"/>
        <w:ind w:left="0" w:right="1276"/>
        <w:jc w:val="center"/>
      </w:pPr>
      <w:r w:rsidRPr="00442E72">
        <w:t xml:space="preserve">             UUZAJI WA VIWANJA ENEO LA BUYUNI NA TUNDWISONGANI</w:t>
      </w:r>
    </w:p>
    <w:p w:rsidR="00B81DBC" w:rsidRPr="00442E72" w:rsidRDefault="00B81DBC" w:rsidP="00BC23F0">
      <w:pPr>
        <w:pStyle w:val="Heading1"/>
        <w:spacing w:line="360" w:lineRule="auto"/>
        <w:ind w:left="0" w:right="1276"/>
        <w:jc w:val="both"/>
      </w:pPr>
    </w:p>
    <w:p w:rsidR="000A3C5D" w:rsidRPr="00442E72" w:rsidRDefault="00077483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2E72">
        <w:rPr>
          <w:rFonts w:ascii="Arial" w:hAnsi="Arial" w:cs="Arial"/>
          <w:sz w:val="24"/>
          <w:szCs w:val="24"/>
        </w:rPr>
        <w:t xml:space="preserve">Halmashauri ya Manispaa ya Kigamboni </w:t>
      </w:r>
      <w:r w:rsidR="00781926" w:rsidRPr="00442E72">
        <w:rPr>
          <w:rFonts w:ascii="Arial" w:hAnsi="Arial" w:cs="Arial"/>
          <w:sz w:val="24"/>
          <w:szCs w:val="24"/>
        </w:rPr>
        <w:t>ikushirikiana na Kampuni ya Datum inawatangazia wananchi</w:t>
      </w:r>
      <w:r w:rsidR="00175AFE">
        <w:rPr>
          <w:rFonts w:ascii="Arial" w:hAnsi="Arial" w:cs="Arial"/>
          <w:sz w:val="24"/>
          <w:szCs w:val="24"/>
        </w:rPr>
        <w:t xml:space="preserve">, wote </w:t>
      </w:r>
      <w:r w:rsidR="00781926" w:rsidRPr="00442E72">
        <w:rPr>
          <w:rFonts w:ascii="Arial" w:hAnsi="Arial" w:cs="Arial"/>
          <w:sz w:val="24"/>
          <w:szCs w:val="24"/>
        </w:rPr>
        <w:t>kuwa wanauza viwanja vilivyopimwa na vyenye miundombinu rafiki kama vile barabara</w:t>
      </w:r>
      <w:r w:rsidR="00BC23F0">
        <w:rPr>
          <w:rFonts w:ascii="Arial" w:hAnsi="Arial" w:cs="Arial"/>
          <w:sz w:val="24"/>
          <w:szCs w:val="24"/>
        </w:rPr>
        <w:t xml:space="preserve"> </w:t>
      </w:r>
      <w:r w:rsidR="00781926" w:rsidRPr="00442E72">
        <w:rPr>
          <w:rFonts w:ascii="Arial" w:hAnsi="Arial" w:cs="Arial"/>
          <w:sz w:val="24"/>
          <w:szCs w:val="24"/>
        </w:rPr>
        <w:t>na umeme</w:t>
      </w:r>
      <w:r w:rsidR="00BC23F0">
        <w:rPr>
          <w:rFonts w:ascii="Arial" w:hAnsi="Arial" w:cs="Arial"/>
          <w:sz w:val="24"/>
          <w:szCs w:val="24"/>
        </w:rPr>
        <w:t xml:space="preserve"> kwaajili ya matumizi mbalimbali</w:t>
      </w:r>
      <w:r w:rsidR="00781926" w:rsidRPr="00442E72">
        <w:rPr>
          <w:rFonts w:ascii="Arial" w:hAnsi="Arial" w:cs="Arial"/>
          <w:sz w:val="24"/>
          <w:szCs w:val="24"/>
        </w:rPr>
        <w:t xml:space="preserve">. </w:t>
      </w:r>
    </w:p>
    <w:p w:rsidR="00781926" w:rsidRPr="00442E72" w:rsidRDefault="00781926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2E72" w:rsidRPr="00442E72" w:rsidRDefault="00781926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2E72">
        <w:rPr>
          <w:rFonts w:ascii="Arial" w:hAnsi="Arial" w:cs="Arial"/>
          <w:sz w:val="24"/>
          <w:szCs w:val="24"/>
        </w:rPr>
        <w:t>Viwanja</w:t>
      </w:r>
      <w:r w:rsidR="00BC23F0">
        <w:rPr>
          <w:rFonts w:ascii="Arial" w:hAnsi="Arial" w:cs="Arial"/>
          <w:sz w:val="24"/>
          <w:szCs w:val="24"/>
        </w:rPr>
        <w:t xml:space="preserve"> </w:t>
      </w:r>
      <w:r w:rsidRPr="00442E72">
        <w:rPr>
          <w:rFonts w:ascii="Arial" w:hAnsi="Arial" w:cs="Arial"/>
          <w:sz w:val="24"/>
          <w:szCs w:val="24"/>
        </w:rPr>
        <w:t>vipo eneo la Buyuni na Tu</w:t>
      </w:r>
      <w:r w:rsidR="00E47BB4">
        <w:rPr>
          <w:rFonts w:ascii="Arial" w:hAnsi="Arial" w:cs="Arial"/>
          <w:sz w:val="24"/>
          <w:szCs w:val="24"/>
        </w:rPr>
        <w:t>ndwisongani,</w:t>
      </w:r>
      <w:r w:rsidRPr="00442E72">
        <w:rPr>
          <w:rFonts w:ascii="Arial" w:hAnsi="Arial" w:cs="Arial"/>
          <w:sz w:val="24"/>
          <w:szCs w:val="24"/>
        </w:rPr>
        <w:t xml:space="preserve"> Kata ya Pembamnazi ndani ya Manispaa ya Kigamboni</w:t>
      </w:r>
      <w:r w:rsidR="00442E72" w:rsidRPr="00442E72">
        <w:rPr>
          <w:rFonts w:ascii="Arial" w:hAnsi="Arial" w:cs="Arial"/>
          <w:sz w:val="24"/>
          <w:szCs w:val="24"/>
        </w:rPr>
        <w:t xml:space="preserve"> </w:t>
      </w:r>
      <w:r w:rsidRPr="00442E72">
        <w:rPr>
          <w:rFonts w:ascii="Arial" w:hAnsi="Arial" w:cs="Arial"/>
          <w:sz w:val="24"/>
          <w:szCs w:val="24"/>
        </w:rPr>
        <w:t>Jijini Dar es S</w:t>
      </w:r>
      <w:r w:rsidR="00442E72" w:rsidRPr="00442E72">
        <w:rPr>
          <w:rFonts w:ascii="Arial" w:hAnsi="Arial" w:cs="Arial"/>
          <w:sz w:val="24"/>
          <w:szCs w:val="24"/>
        </w:rPr>
        <w:t>alaaam kwa bei</w:t>
      </w:r>
      <w:r w:rsidRPr="00442E72">
        <w:rPr>
          <w:rFonts w:ascii="Arial" w:hAnsi="Arial" w:cs="Arial"/>
          <w:sz w:val="24"/>
          <w:szCs w:val="24"/>
        </w:rPr>
        <w:t xml:space="preserve"> </w:t>
      </w:r>
      <w:r w:rsidR="00442E72" w:rsidRPr="00442E72">
        <w:rPr>
          <w:rFonts w:ascii="Arial" w:hAnsi="Arial" w:cs="Arial"/>
          <w:sz w:val="24"/>
          <w:szCs w:val="24"/>
        </w:rPr>
        <w:t xml:space="preserve">ya </w:t>
      </w:r>
      <w:r w:rsidRPr="00442E72">
        <w:rPr>
          <w:rFonts w:ascii="Arial" w:hAnsi="Arial" w:cs="Arial"/>
          <w:sz w:val="24"/>
          <w:szCs w:val="24"/>
        </w:rPr>
        <w:t>Tsh 7,000</w:t>
      </w:r>
      <w:r w:rsidR="00175AFE">
        <w:rPr>
          <w:rFonts w:ascii="Arial" w:hAnsi="Arial" w:cs="Arial"/>
          <w:sz w:val="24"/>
          <w:szCs w:val="24"/>
        </w:rPr>
        <w:t xml:space="preserve">/= kwa mita moja ya mraba ambapo </w:t>
      </w:r>
      <w:r w:rsidRPr="00442E72">
        <w:rPr>
          <w:rFonts w:ascii="Arial" w:hAnsi="Arial" w:cs="Arial"/>
          <w:sz w:val="24"/>
          <w:szCs w:val="24"/>
        </w:rPr>
        <w:t>vinauzwa kwa fedha taslim na k</w:t>
      </w:r>
      <w:r w:rsidR="00442E72" w:rsidRPr="00442E72">
        <w:rPr>
          <w:rFonts w:ascii="Arial" w:hAnsi="Arial" w:cs="Arial"/>
          <w:sz w:val="24"/>
          <w:szCs w:val="24"/>
        </w:rPr>
        <w:t>wa m</w:t>
      </w:r>
      <w:r w:rsidR="00442E72">
        <w:rPr>
          <w:rFonts w:ascii="Arial" w:hAnsi="Arial" w:cs="Arial"/>
          <w:sz w:val="24"/>
          <w:szCs w:val="24"/>
        </w:rPr>
        <w:t>k</w:t>
      </w:r>
      <w:r w:rsidR="00442E72" w:rsidRPr="00442E72">
        <w:rPr>
          <w:rFonts w:ascii="Arial" w:hAnsi="Arial" w:cs="Arial"/>
          <w:sz w:val="24"/>
          <w:szCs w:val="24"/>
        </w:rPr>
        <w:t>opo usiozoidi mwaka mmoja</w:t>
      </w:r>
      <w:r w:rsidR="00442E7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C23F0" w:rsidRDefault="00BC23F0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5AFE" w:rsidRDefault="00BC23F0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42E72">
        <w:rPr>
          <w:rFonts w:ascii="Arial" w:hAnsi="Arial" w:cs="Arial"/>
          <w:sz w:val="24"/>
          <w:szCs w:val="24"/>
        </w:rPr>
        <w:t xml:space="preserve">amu za maombi zinapatikana Ofisi ya Mkurugenzi </w:t>
      </w:r>
      <w:r w:rsidR="00B20084">
        <w:rPr>
          <w:rFonts w:ascii="Arial" w:hAnsi="Arial" w:cs="Arial"/>
          <w:sz w:val="24"/>
          <w:szCs w:val="24"/>
        </w:rPr>
        <w:t>wa Manispaa ya K</w:t>
      </w:r>
      <w:r w:rsidR="003400CC">
        <w:rPr>
          <w:rFonts w:ascii="Arial" w:hAnsi="Arial" w:cs="Arial"/>
          <w:sz w:val="24"/>
          <w:szCs w:val="24"/>
        </w:rPr>
        <w:t xml:space="preserve">igamboni </w:t>
      </w:r>
      <w:r w:rsidR="00B20084">
        <w:rPr>
          <w:rFonts w:ascii="Arial" w:hAnsi="Arial" w:cs="Arial"/>
          <w:sz w:val="24"/>
          <w:szCs w:val="24"/>
        </w:rPr>
        <w:t xml:space="preserve">pamoja </w:t>
      </w:r>
      <w:r w:rsidR="003400CC">
        <w:rPr>
          <w:rFonts w:ascii="Arial" w:hAnsi="Arial" w:cs="Arial"/>
          <w:sz w:val="24"/>
          <w:szCs w:val="24"/>
        </w:rPr>
        <w:t>na ofisi ya D</w:t>
      </w:r>
      <w:r w:rsidR="00B20084">
        <w:rPr>
          <w:rFonts w:ascii="Arial" w:hAnsi="Arial" w:cs="Arial"/>
          <w:sz w:val="24"/>
          <w:szCs w:val="24"/>
        </w:rPr>
        <w:t xml:space="preserve">atum </w:t>
      </w:r>
      <w:r w:rsidR="00175AFE">
        <w:rPr>
          <w:rFonts w:ascii="Arial" w:hAnsi="Arial" w:cs="Arial"/>
          <w:sz w:val="24"/>
          <w:szCs w:val="24"/>
        </w:rPr>
        <w:t>ilizopo Upanga ndani ya</w:t>
      </w:r>
      <w:r w:rsidR="003400CC">
        <w:rPr>
          <w:rFonts w:ascii="Arial" w:hAnsi="Arial" w:cs="Arial"/>
          <w:sz w:val="24"/>
          <w:szCs w:val="24"/>
        </w:rPr>
        <w:t xml:space="preserve"> </w:t>
      </w:r>
      <w:r w:rsidR="00BA02B6">
        <w:rPr>
          <w:rFonts w:ascii="Arial" w:hAnsi="Arial" w:cs="Arial"/>
          <w:sz w:val="24"/>
          <w:szCs w:val="24"/>
        </w:rPr>
        <w:t>Komplex za K</w:t>
      </w:r>
      <w:r w:rsidR="003400CC">
        <w:rPr>
          <w:rFonts w:ascii="Arial" w:hAnsi="Arial" w:cs="Arial"/>
          <w:sz w:val="24"/>
          <w:szCs w:val="24"/>
        </w:rPr>
        <w:t>anisa</w:t>
      </w:r>
      <w:r w:rsidR="00CD4E7D">
        <w:rPr>
          <w:rFonts w:ascii="Arial" w:hAnsi="Arial" w:cs="Arial"/>
          <w:sz w:val="24"/>
          <w:szCs w:val="24"/>
        </w:rPr>
        <w:t xml:space="preserve"> </w:t>
      </w:r>
      <w:r w:rsidR="003400CC">
        <w:rPr>
          <w:rFonts w:ascii="Arial" w:hAnsi="Arial" w:cs="Arial"/>
          <w:sz w:val="24"/>
          <w:szCs w:val="24"/>
        </w:rPr>
        <w:t>la Mennonite</w:t>
      </w:r>
      <w:r w:rsidR="00CD4E7D">
        <w:rPr>
          <w:rFonts w:ascii="Arial" w:hAnsi="Arial" w:cs="Arial"/>
          <w:sz w:val="24"/>
          <w:szCs w:val="24"/>
        </w:rPr>
        <w:t xml:space="preserve"> kwa</w:t>
      </w:r>
      <w:r w:rsidR="00B20084">
        <w:rPr>
          <w:rFonts w:ascii="Arial" w:hAnsi="Arial" w:cs="Arial"/>
          <w:sz w:val="24"/>
          <w:szCs w:val="24"/>
        </w:rPr>
        <w:t xml:space="preserve"> bei ya</w:t>
      </w:r>
      <w:r w:rsidR="00CD4E7D">
        <w:rPr>
          <w:rFonts w:ascii="Arial" w:hAnsi="Arial" w:cs="Arial"/>
          <w:sz w:val="24"/>
          <w:szCs w:val="24"/>
        </w:rPr>
        <w:t xml:space="preserve"> Tsh 20,000/=</w:t>
      </w:r>
      <w:r w:rsidR="00B20084">
        <w:rPr>
          <w:rFonts w:ascii="Arial" w:hAnsi="Arial" w:cs="Arial"/>
          <w:sz w:val="24"/>
          <w:szCs w:val="24"/>
        </w:rPr>
        <w:t xml:space="preserve"> </w:t>
      </w:r>
      <w:r w:rsidR="00CD4E7D">
        <w:rPr>
          <w:rFonts w:ascii="Arial" w:hAnsi="Arial" w:cs="Arial"/>
          <w:sz w:val="24"/>
          <w:szCs w:val="24"/>
        </w:rPr>
        <w:t xml:space="preserve">kwa kila fomu </w:t>
      </w:r>
      <w:r w:rsidR="00B20084">
        <w:rPr>
          <w:rFonts w:ascii="Arial" w:hAnsi="Arial" w:cs="Arial"/>
          <w:sz w:val="24"/>
          <w:szCs w:val="24"/>
        </w:rPr>
        <w:t xml:space="preserve">na zitauzwa </w:t>
      </w:r>
      <w:r w:rsidR="00CD4E7D">
        <w:rPr>
          <w:rFonts w:ascii="Arial" w:hAnsi="Arial" w:cs="Arial"/>
          <w:sz w:val="24"/>
          <w:szCs w:val="24"/>
        </w:rPr>
        <w:t>kuanzia tarehe 01/08/2024</w:t>
      </w:r>
      <w:r w:rsidR="00175AFE">
        <w:rPr>
          <w:rFonts w:ascii="Arial" w:hAnsi="Arial" w:cs="Arial"/>
          <w:sz w:val="24"/>
          <w:szCs w:val="24"/>
        </w:rPr>
        <w:t>.</w:t>
      </w:r>
    </w:p>
    <w:p w:rsidR="00175AFE" w:rsidRDefault="00175AFE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0084" w:rsidRDefault="00E010B0" w:rsidP="00BC23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Aidha m</w:t>
      </w:r>
      <w:r w:rsidR="00442E72" w:rsidRPr="00442E72">
        <w:rPr>
          <w:rFonts w:ascii="Arial" w:hAnsi="Arial" w:cs="Arial"/>
          <w:sz w:val="24"/>
          <w:szCs w:val="24"/>
        </w:rPr>
        <w:t xml:space="preserve">ara baada ya kukamilisha malipo Mnunuzi atapatiwa </w:t>
      </w:r>
      <w:r w:rsidR="00781926" w:rsidRPr="00442E72">
        <w:rPr>
          <w:rFonts w:ascii="Arial" w:hAnsi="Arial" w:cs="Arial"/>
          <w:sz w:val="24"/>
          <w:szCs w:val="24"/>
        </w:rPr>
        <w:t xml:space="preserve">hati ya  umiliki </w:t>
      </w:r>
      <w:r w:rsidR="00442E72" w:rsidRPr="00442E72">
        <w:rPr>
          <w:rFonts w:ascii="Arial" w:hAnsi="Arial" w:cs="Arial"/>
          <w:sz w:val="24"/>
          <w:szCs w:val="24"/>
        </w:rPr>
        <w:t>kulingana na Mkataba</w:t>
      </w:r>
      <w:r>
        <w:rPr>
          <w:rFonts w:ascii="Arial" w:hAnsi="Arial" w:cs="Arial"/>
          <w:sz w:val="24"/>
          <w:szCs w:val="24"/>
        </w:rPr>
        <w:t>.</w:t>
      </w:r>
      <w:r w:rsidR="00175AFE">
        <w:rPr>
          <w:rFonts w:ascii="Arial" w:hAnsi="Arial" w:cs="Arial"/>
          <w:sz w:val="24"/>
          <w:szCs w:val="24"/>
        </w:rPr>
        <w:t xml:space="preserve"> </w:t>
      </w:r>
    </w:p>
    <w:p w:rsidR="00CD4E7D" w:rsidRDefault="00CD4E7D" w:rsidP="00CD4E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 mawasiliano zaidi piga simu namba 0659 115 544 au 0756 605 380</w:t>
      </w:r>
    </w:p>
    <w:p w:rsidR="00DD38FE" w:rsidRPr="00CD4E7D" w:rsidRDefault="00DD38FE" w:rsidP="00B028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1E16" w:rsidRPr="00DD38FE" w:rsidRDefault="00200563" w:rsidP="00135011">
      <w:pPr>
        <w:spacing w:line="276" w:lineRule="auto"/>
        <w:jc w:val="both"/>
        <w:rPr>
          <w:rFonts w:ascii="Arial" w:hAnsi="Arial" w:cs="Arial"/>
        </w:rPr>
      </w:pPr>
      <w:r w:rsidRPr="00DD38FE"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10A93B18" wp14:editId="474CB02E">
            <wp:simplePos x="0" y="0"/>
            <wp:positionH relativeFrom="page">
              <wp:posOffset>488950</wp:posOffset>
            </wp:positionH>
            <wp:positionV relativeFrom="paragraph">
              <wp:posOffset>316230</wp:posOffset>
            </wp:positionV>
            <wp:extent cx="807720" cy="331470"/>
            <wp:effectExtent l="0" t="0" r="0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E16" w:rsidRPr="00DD38FE">
        <w:rPr>
          <w:rFonts w:ascii="Arial" w:hAnsi="Arial" w:cs="Arial"/>
        </w:rPr>
        <w:t>Imetolewa  na:</w:t>
      </w:r>
    </w:p>
    <w:p w:rsidR="00851E16" w:rsidRPr="00DD38FE" w:rsidRDefault="00851E16" w:rsidP="00135011">
      <w:pPr>
        <w:pStyle w:val="BodyText"/>
        <w:spacing w:before="209" w:line="276" w:lineRule="auto"/>
        <w:jc w:val="both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Joseph</w:t>
      </w:r>
      <w:r w:rsidRPr="00DD38FE">
        <w:rPr>
          <w:rFonts w:ascii="Arial" w:hAnsi="Arial" w:cs="Arial"/>
          <w:spacing w:val="-6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Semkiwa</w:t>
      </w:r>
    </w:p>
    <w:p w:rsidR="00851E16" w:rsidRPr="00DD38FE" w:rsidRDefault="00851E16" w:rsidP="00135011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D38FE">
        <w:rPr>
          <w:rFonts w:ascii="Arial" w:hAnsi="Arial" w:cs="Arial"/>
          <w:sz w:val="22"/>
          <w:szCs w:val="22"/>
        </w:rPr>
        <w:t>KAIMU</w:t>
      </w:r>
      <w:r w:rsidRPr="00DD38FE">
        <w:rPr>
          <w:rFonts w:ascii="Arial" w:hAnsi="Arial" w:cs="Arial"/>
          <w:spacing w:val="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MKUU</w:t>
      </w:r>
      <w:r w:rsidRPr="00DD38FE">
        <w:rPr>
          <w:rFonts w:ascii="Arial" w:hAnsi="Arial" w:cs="Arial"/>
          <w:spacing w:val="-7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WA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KITENGO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CHA</w:t>
      </w:r>
      <w:r w:rsidRPr="00DD38FE">
        <w:rPr>
          <w:rFonts w:ascii="Arial" w:hAnsi="Arial" w:cs="Arial"/>
          <w:spacing w:val="-3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MAWASILIANO</w:t>
      </w:r>
      <w:r w:rsidRPr="00DD38FE">
        <w:rPr>
          <w:rFonts w:ascii="Arial" w:hAnsi="Arial" w:cs="Arial"/>
          <w:spacing w:val="-2"/>
          <w:sz w:val="22"/>
          <w:szCs w:val="22"/>
        </w:rPr>
        <w:t xml:space="preserve"> </w:t>
      </w:r>
      <w:r w:rsidRPr="00DD38FE">
        <w:rPr>
          <w:rFonts w:ascii="Arial" w:hAnsi="Arial" w:cs="Arial"/>
          <w:sz w:val="22"/>
          <w:szCs w:val="22"/>
        </w:rPr>
        <w:t>SERIKALINI</w:t>
      </w:r>
    </w:p>
    <w:p w:rsidR="00851E16" w:rsidRPr="00DD38FE" w:rsidRDefault="00851E16" w:rsidP="00135011">
      <w:pPr>
        <w:pStyle w:val="Heading1"/>
        <w:spacing w:line="276" w:lineRule="auto"/>
        <w:ind w:left="0"/>
        <w:jc w:val="both"/>
        <w:rPr>
          <w:sz w:val="22"/>
          <w:szCs w:val="22"/>
        </w:rPr>
      </w:pPr>
      <w:r w:rsidRPr="00DD38FE">
        <w:rPr>
          <w:sz w:val="22"/>
          <w:szCs w:val="22"/>
        </w:rPr>
        <w:t>HALMASHAURI</w:t>
      </w:r>
      <w:r w:rsidRPr="00DD38FE">
        <w:rPr>
          <w:spacing w:val="-6"/>
          <w:sz w:val="22"/>
          <w:szCs w:val="22"/>
        </w:rPr>
        <w:t xml:space="preserve"> </w:t>
      </w:r>
      <w:r w:rsidRPr="00DD38FE">
        <w:rPr>
          <w:sz w:val="22"/>
          <w:szCs w:val="22"/>
        </w:rPr>
        <w:t>YA</w:t>
      </w:r>
      <w:r w:rsidRPr="00DD38FE">
        <w:rPr>
          <w:spacing w:val="-2"/>
          <w:sz w:val="22"/>
          <w:szCs w:val="22"/>
        </w:rPr>
        <w:t xml:space="preserve"> </w:t>
      </w:r>
      <w:r w:rsidRPr="00DD38FE">
        <w:rPr>
          <w:sz w:val="22"/>
          <w:szCs w:val="22"/>
        </w:rPr>
        <w:t>MANISPAA</w:t>
      </w:r>
      <w:r w:rsidRPr="00DD38FE">
        <w:rPr>
          <w:spacing w:val="-1"/>
          <w:sz w:val="22"/>
          <w:szCs w:val="22"/>
        </w:rPr>
        <w:t xml:space="preserve"> </w:t>
      </w:r>
      <w:r w:rsidRPr="00DD38FE">
        <w:rPr>
          <w:sz w:val="22"/>
          <w:szCs w:val="22"/>
        </w:rPr>
        <w:t>YA</w:t>
      </w:r>
      <w:r w:rsidRPr="00DD38FE">
        <w:rPr>
          <w:spacing w:val="-7"/>
          <w:sz w:val="22"/>
          <w:szCs w:val="22"/>
        </w:rPr>
        <w:t xml:space="preserve"> </w:t>
      </w:r>
      <w:r w:rsidRPr="00DD38FE">
        <w:rPr>
          <w:sz w:val="22"/>
          <w:szCs w:val="22"/>
        </w:rPr>
        <w:t>KIGAMBONI</w:t>
      </w: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51E16" w:rsidRPr="00A02041" w:rsidRDefault="00851E16" w:rsidP="00851E16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851E16" w:rsidRPr="00A02041" w:rsidSect="00485AD2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9A637A" w:rsidRDefault="009A637A" w:rsidP="00851E16">
      <w:pPr>
        <w:pStyle w:val="BodyText"/>
        <w:spacing w:before="209" w:line="276" w:lineRule="auto"/>
        <w:jc w:val="both"/>
      </w:pPr>
    </w:p>
    <w:sectPr w:rsidR="009A637A">
      <w:pgSz w:w="12240" w:h="15840"/>
      <w:pgMar w:top="14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BC" w:rsidRDefault="00F62ABC" w:rsidP="00501787">
      <w:r>
        <w:separator/>
      </w:r>
    </w:p>
  </w:endnote>
  <w:endnote w:type="continuationSeparator" w:id="0">
    <w:p w:rsidR="00F62ABC" w:rsidRDefault="00F62ABC" w:rsidP="005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BC" w:rsidRDefault="00F62ABC" w:rsidP="00501787">
      <w:r>
        <w:separator/>
      </w:r>
    </w:p>
  </w:footnote>
  <w:footnote w:type="continuationSeparator" w:id="0">
    <w:p w:rsidR="00F62ABC" w:rsidRDefault="00F62ABC" w:rsidP="0050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432"/>
    <w:multiLevelType w:val="hybridMultilevel"/>
    <w:tmpl w:val="A7DE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2A3"/>
    <w:multiLevelType w:val="hybridMultilevel"/>
    <w:tmpl w:val="69D81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4"/>
    <w:rsid w:val="00077483"/>
    <w:rsid w:val="000A0DE5"/>
    <w:rsid w:val="000A3C5D"/>
    <w:rsid w:val="000C105C"/>
    <w:rsid w:val="000F2129"/>
    <w:rsid w:val="000F77B2"/>
    <w:rsid w:val="00135011"/>
    <w:rsid w:val="00142F9B"/>
    <w:rsid w:val="00143956"/>
    <w:rsid w:val="0015793C"/>
    <w:rsid w:val="001666DA"/>
    <w:rsid w:val="001758CA"/>
    <w:rsid w:val="00175AFE"/>
    <w:rsid w:val="0019711F"/>
    <w:rsid w:val="001A505F"/>
    <w:rsid w:val="001B2BDF"/>
    <w:rsid w:val="00200563"/>
    <w:rsid w:val="002212A7"/>
    <w:rsid w:val="00266B4E"/>
    <w:rsid w:val="002B3E09"/>
    <w:rsid w:val="002C7AD5"/>
    <w:rsid w:val="003400CC"/>
    <w:rsid w:val="00341B54"/>
    <w:rsid w:val="00353BAC"/>
    <w:rsid w:val="00442E72"/>
    <w:rsid w:val="00457EB9"/>
    <w:rsid w:val="00482496"/>
    <w:rsid w:val="00485AD2"/>
    <w:rsid w:val="004D68C5"/>
    <w:rsid w:val="00501787"/>
    <w:rsid w:val="005600E1"/>
    <w:rsid w:val="005920E5"/>
    <w:rsid w:val="005B4F40"/>
    <w:rsid w:val="006511FB"/>
    <w:rsid w:val="006600F1"/>
    <w:rsid w:val="00670B2A"/>
    <w:rsid w:val="006A463C"/>
    <w:rsid w:val="006C5633"/>
    <w:rsid w:val="006C6F5C"/>
    <w:rsid w:val="006F3E2F"/>
    <w:rsid w:val="00712C65"/>
    <w:rsid w:val="00726732"/>
    <w:rsid w:val="00767D83"/>
    <w:rsid w:val="00781926"/>
    <w:rsid w:val="007831D5"/>
    <w:rsid w:val="007A4E68"/>
    <w:rsid w:val="007A5349"/>
    <w:rsid w:val="007B6549"/>
    <w:rsid w:val="00851E16"/>
    <w:rsid w:val="00873691"/>
    <w:rsid w:val="00885C71"/>
    <w:rsid w:val="00910FA6"/>
    <w:rsid w:val="00934606"/>
    <w:rsid w:val="009867D0"/>
    <w:rsid w:val="0099210D"/>
    <w:rsid w:val="009A20F9"/>
    <w:rsid w:val="009A318C"/>
    <w:rsid w:val="009A427C"/>
    <w:rsid w:val="009A46F1"/>
    <w:rsid w:val="009A637A"/>
    <w:rsid w:val="009D1C5C"/>
    <w:rsid w:val="00A02041"/>
    <w:rsid w:val="00A10624"/>
    <w:rsid w:val="00A27EB4"/>
    <w:rsid w:val="00A42C72"/>
    <w:rsid w:val="00A806B4"/>
    <w:rsid w:val="00B00793"/>
    <w:rsid w:val="00B0284B"/>
    <w:rsid w:val="00B14C3C"/>
    <w:rsid w:val="00B17852"/>
    <w:rsid w:val="00B20084"/>
    <w:rsid w:val="00B26BDB"/>
    <w:rsid w:val="00B531D7"/>
    <w:rsid w:val="00B81DBC"/>
    <w:rsid w:val="00BA02B6"/>
    <w:rsid w:val="00BA38D4"/>
    <w:rsid w:val="00BC23F0"/>
    <w:rsid w:val="00BE0863"/>
    <w:rsid w:val="00BE30B0"/>
    <w:rsid w:val="00BF5473"/>
    <w:rsid w:val="00C477E3"/>
    <w:rsid w:val="00C64D9B"/>
    <w:rsid w:val="00CC00F4"/>
    <w:rsid w:val="00CD4E7D"/>
    <w:rsid w:val="00CF0287"/>
    <w:rsid w:val="00D02EE5"/>
    <w:rsid w:val="00D14E82"/>
    <w:rsid w:val="00DC7095"/>
    <w:rsid w:val="00DD38FE"/>
    <w:rsid w:val="00DF3068"/>
    <w:rsid w:val="00E010B0"/>
    <w:rsid w:val="00E47BB4"/>
    <w:rsid w:val="00E50135"/>
    <w:rsid w:val="00E5645B"/>
    <w:rsid w:val="00ED061E"/>
    <w:rsid w:val="00ED1016"/>
    <w:rsid w:val="00ED1240"/>
    <w:rsid w:val="00ED40C9"/>
    <w:rsid w:val="00ED657C"/>
    <w:rsid w:val="00EF4E2D"/>
    <w:rsid w:val="00EF6739"/>
    <w:rsid w:val="00F149CA"/>
    <w:rsid w:val="00F62ABC"/>
    <w:rsid w:val="00F72352"/>
    <w:rsid w:val="00F93574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BF2D6-CAC8-4045-8F73-7CAB521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zu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276" w:right="127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017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7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787"/>
    <w:rPr>
      <w:rFonts w:ascii="Arial MT" w:eastAsia="Arial MT" w:hAnsi="Arial MT" w:cs="Arial MT"/>
      <w:lang w:val="zu"/>
    </w:rPr>
  </w:style>
  <w:style w:type="paragraph" w:styleId="Footer">
    <w:name w:val="footer"/>
    <w:basedOn w:val="Normal"/>
    <w:link w:val="FooterChar"/>
    <w:uiPriority w:val="99"/>
    <w:unhideWhenUsed/>
    <w:rsid w:val="005017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787"/>
    <w:rPr>
      <w:rFonts w:ascii="Arial MT" w:eastAsia="Arial MT" w:hAnsi="Arial MT" w:cs="Arial MT"/>
      <w:lang w:val="z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D5"/>
    <w:rPr>
      <w:rFonts w:ascii="Segoe UI" w:eastAsia="Arial MT" w:hAnsi="Segoe UI" w:cs="Segoe UI"/>
      <w:sz w:val="18"/>
      <w:szCs w:val="18"/>
      <w:lang w:val="z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kigamboni.go.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igambonimc.go.t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in\Desktop\Taarifa__ya_UFANYAJI_WA_BIASHARA_MAENEO_YASIYO_RASMI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Taarifa__ya_UFANYAJI_WA_BIASHARA_MAENEO_YASIYO_RASMI[1]</Template>
  <TotalTime>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12" baseType="variant"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http://www.kigamboni.go.tz/</vt:lpwstr>
      </vt:variant>
      <vt:variant>
        <vt:lpwstr/>
      </vt:variant>
      <vt:variant>
        <vt:i4>7405574</vt:i4>
      </vt:variant>
      <vt:variant>
        <vt:i4>0</vt:i4>
      </vt:variant>
      <vt:variant>
        <vt:i4>0</vt:i4>
      </vt:variant>
      <vt:variant>
        <vt:i4>5</vt:i4>
      </vt:variant>
      <vt:variant>
        <vt:lpwstr>mailto:info@kigambonimc.go.tz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cp:lastModifiedBy>icare</cp:lastModifiedBy>
  <cp:revision>2</cp:revision>
  <cp:lastPrinted>2024-05-22T09:19:00Z</cp:lastPrinted>
  <dcterms:created xsi:type="dcterms:W3CDTF">2024-08-02T08:42:00Z</dcterms:created>
  <dcterms:modified xsi:type="dcterms:W3CDTF">2024-08-02T08:42:00Z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