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40" w:rsidRPr="002C7AD5" w:rsidRDefault="000A3C5D" w:rsidP="00ED1240">
      <w:pPr>
        <w:pStyle w:val="Heading1"/>
        <w:spacing w:before="95" w:line="276" w:lineRule="auto"/>
        <w:ind w:left="0" w:right="2645"/>
      </w:pPr>
      <w:r>
        <w:rPr>
          <w:noProof/>
          <w:lang w:val="en-US"/>
        </w:rPr>
        <w:drawing>
          <wp:anchor distT="0" distB="0" distL="0" distR="0" simplePos="0" relativeHeight="251656192" behindDoc="0" locked="0" layoutInCell="1" allowOverlap="1" wp14:anchorId="388EC1EA" wp14:editId="57B2023A">
            <wp:simplePos x="0" y="0"/>
            <wp:positionH relativeFrom="margin">
              <wp:posOffset>5760721</wp:posOffset>
            </wp:positionH>
            <wp:positionV relativeFrom="paragraph">
              <wp:posOffset>3976</wp:posOffset>
            </wp:positionV>
            <wp:extent cx="890546" cy="946150"/>
            <wp:effectExtent l="0" t="0" r="5080" b="635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59" cy="95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563"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67A7774A" wp14:editId="1E983DA2">
            <wp:simplePos x="0" y="0"/>
            <wp:positionH relativeFrom="margin">
              <wp:posOffset>417443</wp:posOffset>
            </wp:positionH>
            <wp:positionV relativeFrom="paragraph">
              <wp:posOffset>-75536</wp:posOffset>
            </wp:positionV>
            <wp:extent cx="856615" cy="978010"/>
            <wp:effectExtent l="0" t="0" r="635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53" cy="98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240" w:rsidRPr="002C7AD5">
        <w:t xml:space="preserve">                                             </w:t>
      </w:r>
      <w:r w:rsidR="00B00793" w:rsidRPr="002C7AD5">
        <w:t>JAMHURI</w:t>
      </w:r>
      <w:r w:rsidR="00B00793" w:rsidRPr="002C7AD5">
        <w:rPr>
          <w:spacing w:val="-6"/>
        </w:rPr>
        <w:t xml:space="preserve"> </w:t>
      </w:r>
      <w:r w:rsidR="00B00793" w:rsidRPr="002C7AD5">
        <w:t>YA</w:t>
      </w:r>
      <w:r w:rsidR="00B00793" w:rsidRPr="002C7AD5">
        <w:rPr>
          <w:spacing w:val="-1"/>
        </w:rPr>
        <w:t xml:space="preserve"> </w:t>
      </w:r>
      <w:r w:rsidR="00B00793" w:rsidRPr="002C7AD5">
        <w:t>MUUNGANO</w:t>
      </w:r>
      <w:r w:rsidR="00B00793" w:rsidRPr="002C7AD5">
        <w:rPr>
          <w:spacing w:val="-1"/>
        </w:rPr>
        <w:t xml:space="preserve"> </w:t>
      </w:r>
      <w:r w:rsidR="00B00793" w:rsidRPr="002C7AD5">
        <w:t>WA</w:t>
      </w:r>
      <w:r w:rsidR="00B00793" w:rsidRPr="002C7AD5">
        <w:rPr>
          <w:spacing w:val="-6"/>
        </w:rPr>
        <w:t xml:space="preserve"> </w:t>
      </w:r>
      <w:r w:rsidR="00B00793" w:rsidRPr="002C7AD5">
        <w:t>TANZANIA</w:t>
      </w:r>
    </w:p>
    <w:p w:rsidR="009A637A" w:rsidRPr="002C7AD5" w:rsidRDefault="00ED1240" w:rsidP="00ED1240">
      <w:pPr>
        <w:pStyle w:val="Heading1"/>
        <w:spacing w:before="95" w:line="276" w:lineRule="auto"/>
        <w:ind w:left="0" w:right="2645"/>
      </w:pPr>
      <w:r w:rsidRPr="002C7AD5">
        <w:t xml:space="preserve">                                   </w:t>
      </w:r>
      <w:r w:rsidR="00BC23F0">
        <w:t xml:space="preserve">                                </w:t>
      </w:r>
      <w:r w:rsidR="001758CA" w:rsidRPr="002C7AD5">
        <w:t xml:space="preserve"> </w:t>
      </w:r>
      <w:r w:rsidR="00B00793" w:rsidRPr="002C7AD5">
        <w:rPr>
          <w:spacing w:val="-64"/>
        </w:rPr>
        <w:t xml:space="preserve"> </w:t>
      </w:r>
      <w:r w:rsidR="00B00793" w:rsidRPr="002C7AD5">
        <w:t>OFISI</w:t>
      </w:r>
      <w:r w:rsidR="00B00793" w:rsidRPr="002C7AD5">
        <w:rPr>
          <w:spacing w:val="-5"/>
        </w:rPr>
        <w:t xml:space="preserve"> </w:t>
      </w:r>
      <w:r w:rsidR="00B00793" w:rsidRPr="002C7AD5">
        <w:t>YA</w:t>
      </w:r>
      <w:r w:rsidR="00142F9B" w:rsidRPr="002C7AD5">
        <w:rPr>
          <w:spacing w:val="-6"/>
        </w:rPr>
        <w:t xml:space="preserve"> </w:t>
      </w:r>
      <w:r w:rsidR="00B00793" w:rsidRPr="002C7AD5">
        <w:t>RAIS</w:t>
      </w:r>
    </w:p>
    <w:p w:rsidR="009A637A" w:rsidRPr="002C7AD5" w:rsidRDefault="00ED1240" w:rsidP="00ED1240">
      <w:pPr>
        <w:pStyle w:val="BodyText"/>
        <w:spacing w:before="47" w:line="276" w:lineRule="auto"/>
        <w:ind w:left="1079" w:right="1276"/>
        <w:rPr>
          <w:rFonts w:ascii="Arial" w:hAnsi="Arial" w:cs="Arial"/>
        </w:rPr>
      </w:pPr>
      <w:r w:rsidRPr="002C7AD5">
        <w:rPr>
          <w:rFonts w:ascii="Arial" w:hAnsi="Arial" w:cs="Arial"/>
        </w:rPr>
        <w:t xml:space="preserve">                            </w:t>
      </w:r>
      <w:r w:rsidR="00B00793" w:rsidRPr="002C7AD5">
        <w:rPr>
          <w:rFonts w:ascii="Arial" w:hAnsi="Arial" w:cs="Arial"/>
        </w:rPr>
        <w:t>TAWALA</w:t>
      </w:r>
      <w:r w:rsidR="00B00793" w:rsidRPr="002C7AD5">
        <w:rPr>
          <w:rFonts w:ascii="Arial" w:hAnsi="Arial" w:cs="Arial"/>
          <w:spacing w:val="-4"/>
        </w:rPr>
        <w:t xml:space="preserve"> </w:t>
      </w:r>
      <w:r w:rsidR="00B00793" w:rsidRPr="002C7AD5">
        <w:rPr>
          <w:rFonts w:ascii="Arial" w:hAnsi="Arial" w:cs="Arial"/>
        </w:rPr>
        <w:t>ZA</w:t>
      </w:r>
      <w:r w:rsidR="00B00793" w:rsidRPr="002C7AD5">
        <w:rPr>
          <w:rFonts w:ascii="Arial" w:hAnsi="Arial" w:cs="Arial"/>
          <w:spacing w:val="-3"/>
        </w:rPr>
        <w:t xml:space="preserve"> </w:t>
      </w:r>
      <w:r w:rsidR="00B00793" w:rsidRPr="002C7AD5">
        <w:rPr>
          <w:rFonts w:ascii="Arial" w:hAnsi="Arial" w:cs="Arial"/>
        </w:rPr>
        <w:t>MIKOA</w:t>
      </w:r>
      <w:r w:rsidR="00B00793" w:rsidRPr="002C7AD5">
        <w:rPr>
          <w:rFonts w:ascii="Arial" w:hAnsi="Arial" w:cs="Arial"/>
          <w:spacing w:val="-3"/>
        </w:rPr>
        <w:t xml:space="preserve"> </w:t>
      </w:r>
      <w:r w:rsidR="00B00793" w:rsidRPr="002C7AD5">
        <w:rPr>
          <w:rFonts w:ascii="Arial" w:hAnsi="Arial" w:cs="Arial"/>
        </w:rPr>
        <w:t>NA</w:t>
      </w:r>
      <w:r w:rsidR="00B00793" w:rsidRPr="002C7AD5">
        <w:rPr>
          <w:rFonts w:ascii="Arial" w:hAnsi="Arial" w:cs="Arial"/>
          <w:spacing w:val="-3"/>
        </w:rPr>
        <w:t xml:space="preserve"> </w:t>
      </w:r>
      <w:r w:rsidR="00B00793" w:rsidRPr="002C7AD5">
        <w:rPr>
          <w:rFonts w:ascii="Arial" w:hAnsi="Arial" w:cs="Arial"/>
        </w:rPr>
        <w:t>SERIKALI</w:t>
      </w:r>
      <w:r w:rsidR="00B00793" w:rsidRPr="002C7AD5">
        <w:rPr>
          <w:rFonts w:ascii="Arial" w:hAnsi="Arial" w:cs="Arial"/>
          <w:spacing w:val="-1"/>
        </w:rPr>
        <w:t xml:space="preserve"> </w:t>
      </w:r>
      <w:r w:rsidR="00B00793" w:rsidRPr="002C7AD5">
        <w:rPr>
          <w:rFonts w:ascii="Arial" w:hAnsi="Arial" w:cs="Arial"/>
        </w:rPr>
        <w:t>ZA</w:t>
      </w:r>
      <w:r w:rsidR="00B00793" w:rsidRPr="002C7AD5">
        <w:rPr>
          <w:rFonts w:ascii="Arial" w:hAnsi="Arial" w:cs="Arial"/>
          <w:spacing w:val="-3"/>
        </w:rPr>
        <w:t xml:space="preserve"> </w:t>
      </w:r>
      <w:r w:rsidR="00B00793" w:rsidRPr="002C7AD5">
        <w:rPr>
          <w:rFonts w:ascii="Arial" w:hAnsi="Arial" w:cs="Arial"/>
        </w:rPr>
        <w:t>MITAA</w:t>
      </w:r>
    </w:p>
    <w:p w:rsidR="002C7AD5" w:rsidRPr="002C7AD5" w:rsidRDefault="000A3C5D" w:rsidP="002C7AD5">
      <w:pPr>
        <w:pStyle w:val="Heading1"/>
        <w:spacing w:line="276" w:lineRule="auto"/>
        <w:ind w:left="1081" w:right="127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C532AE" wp14:editId="0135FCAE">
                <wp:simplePos x="0" y="0"/>
                <wp:positionH relativeFrom="page">
                  <wp:posOffset>1003300</wp:posOffset>
                </wp:positionH>
                <wp:positionV relativeFrom="paragraph">
                  <wp:posOffset>248423</wp:posOffset>
                </wp:positionV>
                <wp:extent cx="5784215" cy="6350"/>
                <wp:effectExtent l="0" t="0" r="0" b="0"/>
                <wp:wrapTopAndBottom/>
                <wp:docPr id="960733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03F5A" id="Rectangle 2" o:spid="_x0000_s1026" style="position:absolute;margin-left:79pt;margin-top:19.55pt;width:455.4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kEfAIAAAAF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  <w:r w:rsidR="00ED1240" w:rsidRPr="002C7AD5">
        <w:t xml:space="preserve">                            </w:t>
      </w:r>
      <w:r w:rsidR="00B00793" w:rsidRPr="002C7AD5">
        <w:t>HALMASHAURI</w:t>
      </w:r>
      <w:r w:rsidR="00B00793" w:rsidRPr="002C7AD5">
        <w:rPr>
          <w:spacing w:val="-7"/>
        </w:rPr>
        <w:t xml:space="preserve"> </w:t>
      </w:r>
      <w:r w:rsidR="00B00793" w:rsidRPr="002C7AD5">
        <w:t>YA</w:t>
      </w:r>
      <w:r w:rsidR="00B00793" w:rsidRPr="002C7AD5">
        <w:rPr>
          <w:spacing w:val="-4"/>
        </w:rPr>
        <w:t xml:space="preserve"> </w:t>
      </w:r>
      <w:r w:rsidR="00B00793" w:rsidRPr="002C7AD5">
        <w:t>MANISPAA</w:t>
      </w:r>
      <w:r w:rsidR="00B00793" w:rsidRPr="002C7AD5">
        <w:rPr>
          <w:spacing w:val="-3"/>
        </w:rPr>
        <w:t xml:space="preserve"> </w:t>
      </w:r>
      <w:r w:rsidR="00B00793" w:rsidRPr="002C7AD5">
        <w:t>KIGAMBONI</w:t>
      </w:r>
    </w:p>
    <w:p w:rsidR="00077483" w:rsidRPr="00DD38FE" w:rsidRDefault="002C7AD5" w:rsidP="002C7AD5">
      <w:pPr>
        <w:pStyle w:val="Heading1"/>
        <w:spacing w:line="276" w:lineRule="auto"/>
        <w:ind w:left="0" w:right="1276"/>
        <w:rPr>
          <w:sz w:val="22"/>
          <w:szCs w:val="22"/>
        </w:rPr>
        <w:sectPr w:rsidR="00077483" w:rsidRPr="00DD38FE" w:rsidSect="002C7AD5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t xml:space="preserve">   </w:t>
      </w:r>
    </w:p>
    <w:p w:rsidR="009A637A" w:rsidRPr="00DD38FE" w:rsidRDefault="00B00793" w:rsidP="00BE0863">
      <w:pPr>
        <w:pStyle w:val="BodyText"/>
        <w:spacing w:before="179" w:line="276" w:lineRule="auto"/>
        <w:rPr>
          <w:rFonts w:ascii="Arial" w:hAnsi="Arial" w:cs="Arial"/>
          <w:sz w:val="22"/>
          <w:szCs w:val="22"/>
        </w:rPr>
      </w:pPr>
      <w:r w:rsidRPr="00DD38FE">
        <w:rPr>
          <w:rFonts w:ascii="Arial" w:hAnsi="Arial" w:cs="Arial"/>
          <w:sz w:val="22"/>
          <w:szCs w:val="22"/>
        </w:rPr>
        <w:lastRenderedPageBreak/>
        <w:t>Simu:</w:t>
      </w:r>
      <w:r w:rsidRPr="00DD38FE">
        <w:rPr>
          <w:rFonts w:ascii="Arial" w:hAnsi="Arial" w:cs="Arial"/>
          <w:spacing w:val="-4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+255</w:t>
      </w:r>
      <w:r w:rsidRPr="00DD38FE">
        <w:rPr>
          <w:rFonts w:ascii="Arial" w:hAnsi="Arial" w:cs="Arial"/>
          <w:spacing w:val="-3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22-2928468</w:t>
      </w:r>
    </w:p>
    <w:p w:rsidR="009A637A" w:rsidRPr="00DD38FE" w:rsidRDefault="00851E16" w:rsidP="00501787">
      <w:pPr>
        <w:pStyle w:val="BodyText"/>
        <w:tabs>
          <w:tab w:val="left" w:pos="786"/>
        </w:tabs>
        <w:spacing w:before="41" w:line="276" w:lineRule="auto"/>
        <w:rPr>
          <w:rFonts w:ascii="Arial" w:hAnsi="Arial" w:cs="Arial"/>
          <w:sz w:val="22"/>
          <w:szCs w:val="22"/>
        </w:rPr>
      </w:pPr>
      <w:r w:rsidRPr="00DD38FE">
        <w:rPr>
          <w:rFonts w:ascii="Arial" w:hAnsi="Arial" w:cs="Arial"/>
          <w:sz w:val="22"/>
          <w:szCs w:val="22"/>
        </w:rPr>
        <w:t>Fax:</w:t>
      </w:r>
      <w:r w:rsidR="00B00793" w:rsidRPr="00DD38FE">
        <w:rPr>
          <w:rFonts w:ascii="Arial" w:hAnsi="Arial" w:cs="Arial"/>
          <w:sz w:val="22"/>
          <w:szCs w:val="22"/>
        </w:rPr>
        <w:t>+255</w:t>
      </w:r>
      <w:r w:rsidR="00B00793" w:rsidRPr="00DD38FE">
        <w:rPr>
          <w:rFonts w:ascii="Arial" w:hAnsi="Arial" w:cs="Arial"/>
          <w:spacing w:val="-6"/>
          <w:sz w:val="22"/>
          <w:szCs w:val="22"/>
        </w:rPr>
        <w:t xml:space="preserve"> </w:t>
      </w:r>
      <w:r w:rsidR="00B00793" w:rsidRPr="00DD38FE">
        <w:rPr>
          <w:rFonts w:ascii="Arial" w:hAnsi="Arial" w:cs="Arial"/>
          <w:sz w:val="22"/>
          <w:szCs w:val="22"/>
        </w:rPr>
        <w:t>22-2928469</w:t>
      </w:r>
    </w:p>
    <w:p w:rsidR="00200563" w:rsidRPr="00DD38FE" w:rsidRDefault="00B00793" w:rsidP="00501787">
      <w:pPr>
        <w:pStyle w:val="BodyText"/>
        <w:spacing w:before="41" w:line="276" w:lineRule="auto"/>
        <w:ind w:right="20"/>
        <w:rPr>
          <w:rFonts w:ascii="Arial" w:hAnsi="Arial" w:cs="Arial"/>
          <w:sz w:val="22"/>
          <w:szCs w:val="22"/>
        </w:rPr>
      </w:pPr>
      <w:r w:rsidRPr="00DD38FE">
        <w:rPr>
          <w:rFonts w:ascii="Arial" w:hAnsi="Arial" w:cs="Arial"/>
          <w:sz w:val="22"/>
          <w:szCs w:val="22"/>
        </w:rPr>
        <w:t xml:space="preserve">Baruapepe: </w:t>
      </w:r>
      <w:hyperlink r:id="rId9" w:history="1">
        <w:r w:rsidR="00501787" w:rsidRPr="00DD38FE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info@kigambonimc.go.tz</w:t>
        </w:r>
      </w:hyperlink>
      <w:r w:rsidR="00501787" w:rsidRPr="00DD38F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D38FE">
        <w:rPr>
          <w:rFonts w:ascii="Arial" w:hAnsi="Arial" w:cs="Arial"/>
          <w:color w:val="000000"/>
          <w:spacing w:val="-65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Tovuti:</w:t>
      </w:r>
      <w:r w:rsidRPr="00DD38FE">
        <w:rPr>
          <w:rFonts w:ascii="Arial" w:hAnsi="Arial" w:cs="Arial"/>
          <w:spacing w:val="-2"/>
          <w:sz w:val="22"/>
          <w:szCs w:val="22"/>
        </w:rPr>
        <w:t xml:space="preserve"> </w:t>
      </w:r>
      <w:hyperlink r:id="rId10">
        <w:r w:rsidRPr="00DD38FE">
          <w:rPr>
            <w:rFonts w:ascii="Arial" w:hAnsi="Arial" w:cs="Arial"/>
            <w:sz w:val="22"/>
            <w:szCs w:val="22"/>
          </w:rPr>
          <w:t>www.kigamboni.go.tz</w:t>
        </w:r>
      </w:hyperlink>
    </w:p>
    <w:p w:rsidR="009A637A" w:rsidRPr="00DD38FE" w:rsidRDefault="00B00793" w:rsidP="0015793C">
      <w:pPr>
        <w:pStyle w:val="BodyText"/>
        <w:spacing w:before="93" w:line="276" w:lineRule="auto"/>
        <w:ind w:left="124" w:right="858"/>
        <w:rPr>
          <w:rFonts w:ascii="Arial" w:hAnsi="Arial" w:cs="Arial"/>
          <w:sz w:val="22"/>
          <w:szCs w:val="22"/>
        </w:rPr>
      </w:pPr>
      <w:r w:rsidRPr="00DD38FE">
        <w:rPr>
          <w:rFonts w:ascii="Arial" w:hAnsi="Arial" w:cs="Arial"/>
          <w:sz w:val="22"/>
          <w:szCs w:val="22"/>
        </w:rPr>
        <w:br w:type="column"/>
      </w:r>
      <w:r w:rsidRPr="00DD38FE">
        <w:rPr>
          <w:rFonts w:ascii="Arial" w:hAnsi="Arial" w:cs="Arial"/>
          <w:sz w:val="22"/>
          <w:szCs w:val="22"/>
        </w:rPr>
        <w:lastRenderedPageBreak/>
        <w:t>S.L.P.</w:t>
      </w:r>
      <w:r w:rsidRPr="00DD38FE">
        <w:rPr>
          <w:rFonts w:ascii="Arial" w:hAnsi="Arial" w:cs="Arial"/>
          <w:spacing w:val="50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36009,</w:t>
      </w:r>
      <w:r w:rsidRPr="00DD38FE">
        <w:rPr>
          <w:rFonts w:ascii="Arial" w:hAnsi="Arial" w:cs="Arial"/>
          <w:spacing w:val="-63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KIGAMBONI,</w:t>
      </w:r>
    </w:p>
    <w:p w:rsidR="009A637A" w:rsidRPr="00DD38FE" w:rsidRDefault="00B00793" w:rsidP="00077483">
      <w:pPr>
        <w:pStyle w:val="BodyText"/>
        <w:spacing w:line="276" w:lineRule="auto"/>
        <w:ind w:left="124"/>
        <w:rPr>
          <w:rFonts w:ascii="Arial" w:hAnsi="Arial" w:cs="Arial"/>
          <w:sz w:val="22"/>
          <w:szCs w:val="22"/>
        </w:rPr>
      </w:pPr>
      <w:r w:rsidRPr="00DD38FE">
        <w:rPr>
          <w:rFonts w:ascii="Arial" w:hAnsi="Arial" w:cs="Arial"/>
          <w:sz w:val="22"/>
          <w:szCs w:val="22"/>
        </w:rPr>
        <w:t>DAR</w:t>
      </w:r>
      <w:r w:rsidRPr="00DD38FE">
        <w:rPr>
          <w:rFonts w:ascii="Arial" w:hAnsi="Arial" w:cs="Arial"/>
          <w:spacing w:val="-4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ES</w:t>
      </w:r>
      <w:r w:rsidRPr="00DD38FE">
        <w:rPr>
          <w:rFonts w:ascii="Arial" w:hAnsi="Arial" w:cs="Arial"/>
          <w:spacing w:val="57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SALAAM,</w:t>
      </w:r>
    </w:p>
    <w:p w:rsidR="009A637A" w:rsidRPr="00DD38FE" w:rsidRDefault="00726732" w:rsidP="00726732">
      <w:pPr>
        <w:pStyle w:val="Heading1"/>
        <w:spacing w:before="36" w:line="276" w:lineRule="auto"/>
        <w:ind w:left="0"/>
        <w:rPr>
          <w:sz w:val="22"/>
          <w:szCs w:val="22"/>
        </w:rPr>
        <w:sectPr w:rsidR="009A637A" w:rsidRPr="00DD38FE" w:rsidSect="002C7AD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380" w:space="3313"/>
            <w:col w:w="3107"/>
          </w:cols>
        </w:sectPr>
      </w:pPr>
      <w:r w:rsidRPr="00DD38FE">
        <w:rPr>
          <w:sz w:val="22"/>
          <w:szCs w:val="22"/>
        </w:rPr>
        <w:t xml:space="preserve">  </w:t>
      </w:r>
      <w:r w:rsidR="00851E16" w:rsidRPr="00DD38FE">
        <w:rPr>
          <w:sz w:val="22"/>
          <w:szCs w:val="22"/>
        </w:rPr>
        <w:t>TANZANIA</w:t>
      </w:r>
    </w:p>
    <w:p w:rsidR="00200563" w:rsidRDefault="000A3C5D" w:rsidP="00851E16">
      <w:pPr>
        <w:pStyle w:val="BodyText"/>
        <w:spacing w:before="98" w:line="276" w:lineRule="auto"/>
        <w:rPr>
          <w:rFonts w:ascii="Arial" w:hAnsi="Arial" w:cs="Arial"/>
          <w:w w:val="115"/>
          <w:sz w:val="22"/>
          <w:szCs w:val="22"/>
        </w:rPr>
      </w:pPr>
      <w:r w:rsidRPr="00DD38FE">
        <w:rPr>
          <w:rFonts w:ascii="Arial" w:hAnsi="Arial" w:cs="Arial"/>
          <w:w w:val="115"/>
          <w:sz w:val="22"/>
          <w:szCs w:val="22"/>
        </w:rPr>
        <w:lastRenderedPageBreak/>
        <w:t xml:space="preserve">                                                                                                 </w:t>
      </w:r>
      <w:r w:rsidR="00D14E82">
        <w:rPr>
          <w:rFonts w:ascii="Arial" w:hAnsi="Arial" w:cs="Arial"/>
          <w:w w:val="115"/>
          <w:sz w:val="22"/>
          <w:szCs w:val="22"/>
        </w:rPr>
        <w:t xml:space="preserve">         </w:t>
      </w:r>
      <w:r w:rsidRPr="00DD38FE">
        <w:rPr>
          <w:rFonts w:ascii="Arial" w:hAnsi="Arial" w:cs="Arial"/>
          <w:w w:val="115"/>
          <w:sz w:val="22"/>
          <w:szCs w:val="22"/>
        </w:rPr>
        <w:t xml:space="preserve">     </w:t>
      </w:r>
      <w:r w:rsidR="0046797E">
        <w:rPr>
          <w:rFonts w:ascii="Arial" w:hAnsi="Arial" w:cs="Arial"/>
          <w:w w:val="115"/>
          <w:sz w:val="22"/>
          <w:szCs w:val="22"/>
        </w:rPr>
        <w:t>017</w:t>
      </w:r>
      <w:r w:rsidR="000F2129" w:rsidRPr="00DD38FE">
        <w:rPr>
          <w:rFonts w:ascii="Arial" w:hAnsi="Arial" w:cs="Arial"/>
          <w:w w:val="115"/>
          <w:sz w:val="22"/>
          <w:szCs w:val="22"/>
        </w:rPr>
        <w:t>/</w:t>
      </w:r>
      <w:r w:rsidR="00781926">
        <w:rPr>
          <w:rFonts w:ascii="Arial" w:hAnsi="Arial" w:cs="Arial"/>
          <w:w w:val="115"/>
          <w:sz w:val="22"/>
          <w:szCs w:val="22"/>
        </w:rPr>
        <w:t>08</w:t>
      </w:r>
      <w:r w:rsidR="009A318C" w:rsidRPr="00DD38FE">
        <w:rPr>
          <w:rFonts w:ascii="Arial" w:hAnsi="Arial" w:cs="Arial"/>
          <w:w w:val="115"/>
          <w:sz w:val="22"/>
          <w:szCs w:val="22"/>
        </w:rPr>
        <w:t>/2024</w:t>
      </w:r>
    </w:p>
    <w:p w:rsidR="00CD4E7D" w:rsidRPr="00DD38FE" w:rsidRDefault="00CD4E7D" w:rsidP="00851E16">
      <w:pPr>
        <w:pStyle w:val="BodyText"/>
        <w:spacing w:before="98" w:line="276" w:lineRule="auto"/>
        <w:rPr>
          <w:rFonts w:ascii="Arial" w:hAnsi="Arial" w:cs="Arial"/>
          <w:w w:val="115"/>
          <w:sz w:val="22"/>
          <w:szCs w:val="22"/>
        </w:rPr>
      </w:pPr>
    </w:p>
    <w:p w:rsidR="00CF0287" w:rsidRPr="00442E72" w:rsidRDefault="00B0284B" w:rsidP="00CF0287">
      <w:pPr>
        <w:pStyle w:val="Title"/>
        <w:spacing w:line="360" w:lineRule="auto"/>
        <w:ind w:left="0"/>
        <w:rPr>
          <w:sz w:val="24"/>
          <w:szCs w:val="24"/>
        </w:rPr>
      </w:pPr>
      <w:r w:rsidRPr="00442E72">
        <w:rPr>
          <w:sz w:val="24"/>
          <w:szCs w:val="24"/>
        </w:rPr>
        <w:t xml:space="preserve">           </w:t>
      </w:r>
      <w:r w:rsidR="00442E72" w:rsidRPr="00442E72">
        <w:rPr>
          <w:sz w:val="24"/>
          <w:szCs w:val="24"/>
        </w:rPr>
        <w:t xml:space="preserve">  </w:t>
      </w:r>
      <w:r w:rsidR="0046797E">
        <w:rPr>
          <w:sz w:val="24"/>
          <w:szCs w:val="24"/>
        </w:rPr>
        <w:t xml:space="preserve">  </w:t>
      </w:r>
      <w:r w:rsidR="00CD4E7D">
        <w:rPr>
          <w:sz w:val="24"/>
          <w:szCs w:val="24"/>
        </w:rPr>
        <w:t xml:space="preserve"> </w:t>
      </w:r>
      <w:r w:rsidR="00E010B0">
        <w:rPr>
          <w:sz w:val="24"/>
          <w:szCs w:val="24"/>
        </w:rPr>
        <w:t xml:space="preserve">  </w:t>
      </w:r>
      <w:r w:rsidR="00B00793" w:rsidRPr="00442E72">
        <w:rPr>
          <w:sz w:val="24"/>
          <w:szCs w:val="24"/>
        </w:rPr>
        <w:t>TAARIFA</w:t>
      </w:r>
      <w:r w:rsidR="00B00793" w:rsidRPr="00442E72">
        <w:rPr>
          <w:spacing w:val="-6"/>
          <w:sz w:val="24"/>
          <w:szCs w:val="24"/>
        </w:rPr>
        <w:t xml:space="preserve"> </w:t>
      </w:r>
      <w:r w:rsidR="00B00793" w:rsidRPr="00442E72">
        <w:rPr>
          <w:sz w:val="24"/>
          <w:szCs w:val="24"/>
        </w:rPr>
        <w:t>KWA</w:t>
      </w:r>
      <w:r w:rsidR="00B00793" w:rsidRPr="00442E72">
        <w:rPr>
          <w:spacing w:val="-1"/>
          <w:sz w:val="24"/>
          <w:szCs w:val="24"/>
        </w:rPr>
        <w:t xml:space="preserve"> </w:t>
      </w:r>
      <w:r w:rsidR="00B00793" w:rsidRPr="00442E72">
        <w:rPr>
          <w:sz w:val="24"/>
          <w:szCs w:val="24"/>
        </w:rPr>
        <w:t>UMMA</w:t>
      </w:r>
    </w:p>
    <w:p w:rsidR="00442E72" w:rsidRDefault="0046797E" w:rsidP="0046797E">
      <w:pPr>
        <w:pStyle w:val="Heading1"/>
        <w:spacing w:line="360" w:lineRule="auto"/>
        <w:ind w:left="0" w:right="1276"/>
        <w:jc w:val="center"/>
      </w:pPr>
      <w:r>
        <w:t xml:space="preserve">         ZOEZI LA ARDHI KLINIKI YA UKWAMUAJI WA URASIMISHAJI KATIKA MITAA                                                                                   NDANI YA HALMASHAURI YA MANISPAA YA KIGAMBONI                                                                            </w:t>
      </w:r>
    </w:p>
    <w:p w:rsidR="00B81DBC" w:rsidRPr="00442E72" w:rsidRDefault="00B81DBC" w:rsidP="00BC23F0">
      <w:pPr>
        <w:pStyle w:val="Heading1"/>
        <w:spacing w:line="360" w:lineRule="auto"/>
        <w:ind w:left="0" w:right="1276"/>
        <w:jc w:val="both"/>
      </w:pPr>
    </w:p>
    <w:p w:rsidR="00AD328F" w:rsidRDefault="00AD328F" w:rsidP="00BC23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Wizara ya Ardhi Nyumba na M</w:t>
      </w:r>
      <w:r w:rsidR="00D10E6E">
        <w:rPr>
          <w:rFonts w:ascii="Arial" w:hAnsi="Arial" w:cs="Arial"/>
          <w:sz w:val="24"/>
          <w:szCs w:val="24"/>
        </w:rPr>
        <w:t>aendeleo ya M</w:t>
      </w:r>
      <w:r>
        <w:rPr>
          <w:rFonts w:ascii="Arial" w:hAnsi="Arial" w:cs="Arial"/>
          <w:sz w:val="24"/>
          <w:szCs w:val="24"/>
        </w:rPr>
        <w:t>akazi imekuwa ikitekeleza M</w:t>
      </w:r>
      <w:r w:rsidR="0071515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radi </w:t>
      </w:r>
      <w:r w:rsidR="0071515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a urasimishaji katika Kata na Mitaa</w:t>
      </w:r>
      <w:r w:rsidR="00715159">
        <w:rPr>
          <w:rFonts w:ascii="Arial" w:hAnsi="Arial" w:cs="Arial"/>
          <w:sz w:val="24"/>
          <w:szCs w:val="24"/>
        </w:rPr>
        <w:t xml:space="preserve"> mbalimbali ya Jiji la Dar</w:t>
      </w:r>
      <w:r w:rsidR="00DA43B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15159">
        <w:rPr>
          <w:rFonts w:ascii="Arial" w:hAnsi="Arial" w:cs="Arial"/>
          <w:sz w:val="24"/>
          <w:szCs w:val="24"/>
        </w:rPr>
        <w:t xml:space="preserve">es salaam kwa </w:t>
      </w:r>
      <w:r w:rsidR="00D10E6E">
        <w:rPr>
          <w:rFonts w:ascii="Arial" w:hAnsi="Arial" w:cs="Arial"/>
          <w:sz w:val="24"/>
          <w:szCs w:val="24"/>
        </w:rPr>
        <w:t>kutumia</w:t>
      </w:r>
      <w:r>
        <w:rPr>
          <w:rFonts w:ascii="Arial" w:hAnsi="Arial" w:cs="Arial"/>
          <w:sz w:val="24"/>
          <w:szCs w:val="24"/>
        </w:rPr>
        <w:t xml:space="preserve"> Taasisi za Serikali na binafsi</w:t>
      </w:r>
      <w:r w:rsidR="00D10E6E">
        <w:rPr>
          <w:rFonts w:ascii="Arial" w:hAnsi="Arial" w:cs="Arial"/>
          <w:sz w:val="24"/>
          <w:szCs w:val="24"/>
        </w:rPr>
        <w:t xml:space="preserve"> ili kuwapa fursa Wananchi ya kupata hati Mil</w:t>
      </w:r>
      <w:r>
        <w:rPr>
          <w:rFonts w:ascii="Arial" w:hAnsi="Arial" w:cs="Arial"/>
          <w:sz w:val="24"/>
          <w:szCs w:val="24"/>
        </w:rPr>
        <w:t>ki na kumilikish</w:t>
      </w:r>
      <w:r w:rsidR="00D10E6E">
        <w:rPr>
          <w:rFonts w:ascii="Arial" w:hAnsi="Arial" w:cs="Arial"/>
          <w:sz w:val="24"/>
          <w:szCs w:val="24"/>
        </w:rPr>
        <w:t>wa Ardhi katika maeneo yao.</w:t>
      </w:r>
    </w:p>
    <w:p w:rsidR="00AD328F" w:rsidRDefault="00AD328F" w:rsidP="00BC23F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0E6E" w:rsidRDefault="0031528E" w:rsidP="00BC23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Kupitia mradi huu </w:t>
      </w:r>
      <w:r w:rsidR="004643BA">
        <w:rPr>
          <w:rFonts w:ascii="Arial" w:hAnsi="Arial" w:cs="Arial"/>
          <w:sz w:val="24"/>
          <w:szCs w:val="24"/>
        </w:rPr>
        <w:t>Ofisi ya kamishna msaidizi, M</w:t>
      </w:r>
      <w:r>
        <w:rPr>
          <w:rFonts w:ascii="Arial" w:hAnsi="Arial" w:cs="Arial"/>
          <w:sz w:val="24"/>
          <w:szCs w:val="24"/>
        </w:rPr>
        <w:t xml:space="preserve">koa wa Dar es salaam kwa kushirikiana na </w:t>
      </w:r>
      <w:r w:rsidR="00D10E6E">
        <w:rPr>
          <w:rFonts w:ascii="Arial" w:hAnsi="Arial" w:cs="Arial"/>
          <w:sz w:val="24"/>
          <w:szCs w:val="24"/>
        </w:rPr>
        <w:t>Halmashauri ya M</w:t>
      </w:r>
      <w:r w:rsidR="0071515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nispaa ya Kigamboni </w:t>
      </w:r>
      <w:r w:rsidR="00715159">
        <w:rPr>
          <w:rFonts w:ascii="Arial" w:hAnsi="Arial" w:cs="Arial"/>
          <w:sz w:val="24"/>
          <w:szCs w:val="24"/>
        </w:rPr>
        <w:t xml:space="preserve">inawajulisha wananchi wote kuwa Wizara </w:t>
      </w:r>
      <w:r w:rsidR="00AD328F">
        <w:rPr>
          <w:rFonts w:ascii="Arial" w:hAnsi="Arial" w:cs="Arial"/>
          <w:sz w:val="24"/>
          <w:szCs w:val="24"/>
        </w:rPr>
        <w:t xml:space="preserve">imeandaa </w:t>
      </w:r>
      <w:r w:rsidR="00D10E6E">
        <w:rPr>
          <w:rFonts w:ascii="Arial" w:hAnsi="Arial" w:cs="Arial"/>
          <w:sz w:val="24"/>
          <w:szCs w:val="24"/>
        </w:rPr>
        <w:t xml:space="preserve">zoezi maalumu la </w:t>
      </w:r>
      <w:r w:rsidR="00AD328F">
        <w:rPr>
          <w:rFonts w:ascii="Arial" w:hAnsi="Arial" w:cs="Arial"/>
          <w:sz w:val="24"/>
          <w:szCs w:val="24"/>
        </w:rPr>
        <w:t>Kliniki</w:t>
      </w:r>
      <w:r w:rsidR="00D10E6E">
        <w:rPr>
          <w:rFonts w:ascii="Arial" w:hAnsi="Arial" w:cs="Arial"/>
          <w:sz w:val="24"/>
          <w:szCs w:val="24"/>
        </w:rPr>
        <w:t xml:space="preserve"> ya Ardhi </w:t>
      </w:r>
      <w:r>
        <w:rPr>
          <w:rFonts w:ascii="Arial" w:hAnsi="Arial" w:cs="Arial"/>
          <w:sz w:val="24"/>
          <w:szCs w:val="24"/>
        </w:rPr>
        <w:t>litakal</w:t>
      </w:r>
      <w:r w:rsidR="00D10E6E">
        <w:rPr>
          <w:rFonts w:ascii="Arial" w:hAnsi="Arial" w:cs="Arial"/>
          <w:sz w:val="24"/>
          <w:szCs w:val="24"/>
        </w:rPr>
        <w:t xml:space="preserve">ofanyika kwa muda wa siku 12 kuanzia </w:t>
      </w:r>
      <w:r w:rsidR="00715159">
        <w:rPr>
          <w:rFonts w:ascii="Arial" w:hAnsi="Arial" w:cs="Arial"/>
          <w:sz w:val="24"/>
          <w:szCs w:val="24"/>
        </w:rPr>
        <w:t xml:space="preserve">siku ya jumanne ya </w:t>
      </w:r>
      <w:r w:rsidR="00D10E6E">
        <w:rPr>
          <w:rFonts w:ascii="Arial" w:hAnsi="Arial" w:cs="Arial"/>
          <w:sz w:val="24"/>
          <w:szCs w:val="24"/>
        </w:rPr>
        <w:t xml:space="preserve">tarehe 20/08/2024 hadi </w:t>
      </w:r>
      <w:r w:rsidR="00715159">
        <w:rPr>
          <w:rFonts w:ascii="Arial" w:hAnsi="Arial" w:cs="Arial"/>
          <w:sz w:val="24"/>
          <w:szCs w:val="24"/>
        </w:rPr>
        <w:t xml:space="preserve">siku ya jumamosi ya </w:t>
      </w:r>
      <w:r w:rsidR="00D10E6E">
        <w:rPr>
          <w:rFonts w:ascii="Arial" w:hAnsi="Arial" w:cs="Arial"/>
          <w:sz w:val="24"/>
          <w:szCs w:val="24"/>
        </w:rPr>
        <w:t>tarehe 31/08/2024.</w:t>
      </w:r>
    </w:p>
    <w:p w:rsidR="00715159" w:rsidRDefault="00715159" w:rsidP="00BC23F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0E6E" w:rsidRDefault="00D10E6E" w:rsidP="00BC23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Zoezi hili litafanyika katika uwanja wa Mjimwema</w:t>
      </w:r>
      <w:r w:rsidR="00715159">
        <w:rPr>
          <w:rFonts w:ascii="Arial" w:hAnsi="Arial" w:cs="Arial"/>
          <w:sz w:val="24"/>
          <w:szCs w:val="24"/>
        </w:rPr>
        <w:t xml:space="preserve"> uliopo katika kata ya Mjimwema karibu na Taa za kuongozea magari kuanzia saa 2:00 asubuhi hadi saa 10:00 jioni.</w:t>
      </w:r>
    </w:p>
    <w:p w:rsidR="00715159" w:rsidRDefault="00715159" w:rsidP="00BC23F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5159" w:rsidRDefault="0031528E" w:rsidP="00BC23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Wananchi wote mnakaribishwa. </w:t>
      </w:r>
    </w:p>
    <w:p w:rsidR="00DD38FE" w:rsidRPr="00CD4E7D" w:rsidRDefault="00DD38FE" w:rsidP="00B028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1E16" w:rsidRPr="00DD38FE" w:rsidRDefault="00200563" w:rsidP="00135011">
      <w:pPr>
        <w:spacing w:line="276" w:lineRule="auto"/>
        <w:jc w:val="both"/>
        <w:rPr>
          <w:rFonts w:ascii="Arial" w:hAnsi="Arial" w:cs="Arial"/>
        </w:rPr>
      </w:pPr>
      <w:r w:rsidRPr="00DD38FE">
        <w:rPr>
          <w:noProof/>
          <w:lang w:val="en-US"/>
        </w:rPr>
        <w:drawing>
          <wp:anchor distT="0" distB="0" distL="0" distR="0" simplePos="0" relativeHeight="251657216" behindDoc="0" locked="0" layoutInCell="1" allowOverlap="1" wp14:anchorId="10A93B18" wp14:editId="474CB02E">
            <wp:simplePos x="0" y="0"/>
            <wp:positionH relativeFrom="page">
              <wp:posOffset>488950</wp:posOffset>
            </wp:positionH>
            <wp:positionV relativeFrom="paragraph">
              <wp:posOffset>316230</wp:posOffset>
            </wp:positionV>
            <wp:extent cx="807720" cy="331470"/>
            <wp:effectExtent l="0" t="0" r="0" b="0"/>
            <wp:wrapTopAndBottom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E16" w:rsidRPr="00DD38FE">
        <w:rPr>
          <w:rFonts w:ascii="Arial" w:hAnsi="Arial" w:cs="Arial"/>
        </w:rPr>
        <w:t>Imetolewa  na:</w:t>
      </w:r>
    </w:p>
    <w:p w:rsidR="00851E16" w:rsidRPr="00DD38FE" w:rsidRDefault="00851E16" w:rsidP="00135011">
      <w:pPr>
        <w:pStyle w:val="BodyText"/>
        <w:spacing w:before="209" w:line="276" w:lineRule="auto"/>
        <w:jc w:val="both"/>
        <w:rPr>
          <w:rFonts w:ascii="Arial" w:hAnsi="Arial" w:cs="Arial"/>
          <w:sz w:val="22"/>
          <w:szCs w:val="22"/>
        </w:rPr>
      </w:pPr>
      <w:r w:rsidRPr="00DD38FE">
        <w:rPr>
          <w:rFonts w:ascii="Arial" w:hAnsi="Arial" w:cs="Arial"/>
          <w:sz w:val="22"/>
          <w:szCs w:val="22"/>
        </w:rPr>
        <w:t>Joseph</w:t>
      </w:r>
      <w:r w:rsidRPr="00DD38FE">
        <w:rPr>
          <w:rFonts w:ascii="Arial" w:hAnsi="Arial" w:cs="Arial"/>
          <w:spacing w:val="-6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Semkiwa</w:t>
      </w:r>
    </w:p>
    <w:p w:rsidR="00851E16" w:rsidRPr="00DD38FE" w:rsidRDefault="00851E16" w:rsidP="00135011">
      <w:pPr>
        <w:pStyle w:val="Body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38FE">
        <w:rPr>
          <w:rFonts w:ascii="Arial" w:hAnsi="Arial" w:cs="Arial"/>
          <w:sz w:val="22"/>
          <w:szCs w:val="22"/>
        </w:rPr>
        <w:t>KAIMU</w:t>
      </w:r>
      <w:r w:rsidRPr="00DD38FE">
        <w:rPr>
          <w:rFonts w:ascii="Arial" w:hAnsi="Arial" w:cs="Arial"/>
          <w:spacing w:val="3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MKUU</w:t>
      </w:r>
      <w:r w:rsidRPr="00DD38FE">
        <w:rPr>
          <w:rFonts w:ascii="Arial" w:hAnsi="Arial" w:cs="Arial"/>
          <w:spacing w:val="-7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WA</w:t>
      </w:r>
      <w:r w:rsidRPr="00DD38FE">
        <w:rPr>
          <w:rFonts w:ascii="Arial" w:hAnsi="Arial" w:cs="Arial"/>
          <w:spacing w:val="-3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KITENGO</w:t>
      </w:r>
      <w:r w:rsidRPr="00DD38FE">
        <w:rPr>
          <w:rFonts w:ascii="Arial" w:hAnsi="Arial" w:cs="Arial"/>
          <w:spacing w:val="-2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CHA</w:t>
      </w:r>
      <w:r w:rsidRPr="00DD38FE">
        <w:rPr>
          <w:rFonts w:ascii="Arial" w:hAnsi="Arial" w:cs="Arial"/>
          <w:spacing w:val="-3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MAWASILIANO</w:t>
      </w:r>
      <w:r w:rsidRPr="00DD38FE">
        <w:rPr>
          <w:rFonts w:ascii="Arial" w:hAnsi="Arial" w:cs="Arial"/>
          <w:spacing w:val="-2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SERIKALINI</w:t>
      </w:r>
    </w:p>
    <w:p w:rsidR="00851E16" w:rsidRPr="00DD38FE" w:rsidRDefault="00851E16" w:rsidP="00135011">
      <w:pPr>
        <w:pStyle w:val="Heading1"/>
        <w:spacing w:line="276" w:lineRule="auto"/>
        <w:ind w:left="0"/>
        <w:jc w:val="both"/>
        <w:rPr>
          <w:sz w:val="22"/>
          <w:szCs w:val="22"/>
        </w:rPr>
      </w:pPr>
      <w:r w:rsidRPr="00DD38FE">
        <w:rPr>
          <w:sz w:val="22"/>
          <w:szCs w:val="22"/>
        </w:rPr>
        <w:t>HALMASHAURI</w:t>
      </w:r>
      <w:r w:rsidRPr="00DD38FE">
        <w:rPr>
          <w:spacing w:val="-6"/>
          <w:sz w:val="22"/>
          <w:szCs w:val="22"/>
        </w:rPr>
        <w:t xml:space="preserve"> </w:t>
      </w:r>
      <w:r w:rsidRPr="00DD38FE">
        <w:rPr>
          <w:sz w:val="22"/>
          <w:szCs w:val="22"/>
        </w:rPr>
        <w:t>YA</w:t>
      </w:r>
      <w:r w:rsidRPr="00DD38FE">
        <w:rPr>
          <w:spacing w:val="-2"/>
          <w:sz w:val="22"/>
          <w:szCs w:val="22"/>
        </w:rPr>
        <w:t xml:space="preserve"> </w:t>
      </w:r>
      <w:r w:rsidRPr="00DD38FE">
        <w:rPr>
          <w:sz w:val="22"/>
          <w:szCs w:val="22"/>
        </w:rPr>
        <w:t>MANISPAA</w:t>
      </w:r>
      <w:r w:rsidRPr="00DD38FE">
        <w:rPr>
          <w:spacing w:val="-1"/>
          <w:sz w:val="22"/>
          <w:szCs w:val="22"/>
        </w:rPr>
        <w:t xml:space="preserve"> </w:t>
      </w:r>
      <w:r w:rsidRPr="00DD38FE">
        <w:rPr>
          <w:sz w:val="22"/>
          <w:szCs w:val="22"/>
        </w:rPr>
        <w:t>YA</w:t>
      </w:r>
      <w:r w:rsidRPr="00DD38FE">
        <w:rPr>
          <w:spacing w:val="-7"/>
          <w:sz w:val="22"/>
          <w:szCs w:val="22"/>
        </w:rPr>
        <w:t xml:space="preserve"> </w:t>
      </w:r>
      <w:r w:rsidRPr="00DD38FE">
        <w:rPr>
          <w:sz w:val="22"/>
          <w:szCs w:val="22"/>
        </w:rPr>
        <w:t>KIGAMBONI</w:t>
      </w:r>
    </w:p>
    <w:p w:rsidR="00851E16" w:rsidRDefault="00851E16" w:rsidP="00851E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51E16" w:rsidRDefault="00851E16" w:rsidP="00851E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51E16" w:rsidRDefault="00851E16" w:rsidP="00851E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51E16" w:rsidRDefault="00851E16" w:rsidP="00851E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51E16" w:rsidRDefault="00851E16" w:rsidP="00851E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51E16" w:rsidRDefault="00851E16" w:rsidP="00851E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51E16" w:rsidRPr="00A02041" w:rsidRDefault="00851E16" w:rsidP="00851E16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851E16" w:rsidRPr="00A02041" w:rsidSect="00485AD2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9A637A" w:rsidRDefault="009A637A" w:rsidP="00851E16">
      <w:pPr>
        <w:pStyle w:val="BodyText"/>
        <w:spacing w:before="209" w:line="276" w:lineRule="auto"/>
        <w:jc w:val="both"/>
      </w:pPr>
    </w:p>
    <w:sectPr w:rsidR="009A637A">
      <w:pgSz w:w="12240" w:h="15840"/>
      <w:pgMar w:top="14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D26" w:rsidRDefault="00457D26" w:rsidP="00501787">
      <w:r>
        <w:separator/>
      </w:r>
    </w:p>
  </w:endnote>
  <w:endnote w:type="continuationSeparator" w:id="0">
    <w:p w:rsidR="00457D26" w:rsidRDefault="00457D26" w:rsidP="0050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D26" w:rsidRDefault="00457D26" w:rsidP="00501787">
      <w:r>
        <w:separator/>
      </w:r>
    </w:p>
  </w:footnote>
  <w:footnote w:type="continuationSeparator" w:id="0">
    <w:p w:rsidR="00457D26" w:rsidRDefault="00457D26" w:rsidP="0050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3432"/>
    <w:multiLevelType w:val="hybridMultilevel"/>
    <w:tmpl w:val="A7DE9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72A3"/>
    <w:multiLevelType w:val="hybridMultilevel"/>
    <w:tmpl w:val="69D81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54"/>
    <w:rsid w:val="00077483"/>
    <w:rsid w:val="000A0DE5"/>
    <w:rsid w:val="000A3C5D"/>
    <w:rsid w:val="000C105C"/>
    <w:rsid w:val="000F2129"/>
    <w:rsid w:val="000F77B2"/>
    <w:rsid w:val="00135011"/>
    <w:rsid w:val="00142F9B"/>
    <w:rsid w:val="00143956"/>
    <w:rsid w:val="0015793C"/>
    <w:rsid w:val="001666DA"/>
    <w:rsid w:val="001758CA"/>
    <w:rsid w:val="00175AFE"/>
    <w:rsid w:val="0019711F"/>
    <w:rsid w:val="001A505F"/>
    <w:rsid w:val="001B2BDF"/>
    <w:rsid w:val="00200563"/>
    <w:rsid w:val="002212A7"/>
    <w:rsid w:val="00266B4E"/>
    <w:rsid w:val="002B3E09"/>
    <w:rsid w:val="002C7AD5"/>
    <w:rsid w:val="0031528E"/>
    <w:rsid w:val="003400CC"/>
    <w:rsid w:val="00341B54"/>
    <w:rsid w:val="00353BAC"/>
    <w:rsid w:val="00442E72"/>
    <w:rsid w:val="00457D26"/>
    <w:rsid w:val="00457EB9"/>
    <w:rsid w:val="004643BA"/>
    <w:rsid w:val="0046797E"/>
    <w:rsid w:val="00482496"/>
    <w:rsid w:val="00485AD2"/>
    <w:rsid w:val="004D68C5"/>
    <w:rsid w:val="00501787"/>
    <w:rsid w:val="005600E1"/>
    <w:rsid w:val="005920E5"/>
    <w:rsid w:val="005B4F40"/>
    <w:rsid w:val="006511FB"/>
    <w:rsid w:val="006600F1"/>
    <w:rsid w:val="00670B2A"/>
    <w:rsid w:val="006A463C"/>
    <w:rsid w:val="006C5633"/>
    <w:rsid w:val="006C6F5C"/>
    <w:rsid w:val="006F3E2F"/>
    <w:rsid w:val="00712C65"/>
    <w:rsid w:val="00715159"/>
    <w:rsid w:val="00722A62"/>
    <w:rsid w:val="00726732"/>
    <w:rsid w:val="00767D83"/>
    <w:rsid w:val="00781926"/>
    <w:rsid w:val="007831D5"/>
    <w:rsid w:val="007A4E68"/>
    <w:rsid w:val="007A5349"/>
    <w:rsid w:val="007B6549"/>
    <w:rsid w:val="00851E16"/>
    <w:rsid w:val="00873691"/>
    <w:rsid w:val="00885C71"/>
    <w:rsid w:val="00910FA6"/>
    <w:rsid w:val="00934606"/>
    <w:rsid w:val="009867D0"/>
    <w:rsid w:val="0099210D"/>
    <w:rsid w:val="009A20F9"/>
    <w:rsid w:val="009A318C"/>
    <w:rsid w:val="009A427C"/>
    <w:rsid w:val="009A46F1"/>
    <w:rsid w:val="009A637A"/>
    <w:rsid w:val="009D1C5C"/>
    <w:rsid w:val="00A02041"/>
    <w:rsid w:val="00A10624"/>
    <w:rsid w:val="00A27EB4"/>
    <w:rsid w:val="00A42C72"/>
    <w:rsid w:val="00A806B4"/>
    <w:rsid w:val="00AD328F"/>
    <w:rsid w:val="00B00793"/>
    <w:rsid w:val="00B0284B"/>
    <w:rsid w:val="00B14C3C"/>
    <w:rsid w:val="00B17852"/>
    <w:rsid w:val="00B20084"/>
    <w:rsid w:val="00B26BDB"/>
    <w:rsid w:val="00B531D7"/>
    <w:rsid w:val="00B81DBC"/>
    <w:rsid w:val="00BA02B6"/>
    <w:rsid w:val="00BA38D4"/>
    <w:rsid w:val="00BC23F0"/>
    <w:rsid w:val="00BE0863"/>
    <w:rsid w:val="00BE30B0"/>
    <w:rsid w:val="00BF5473"/>
    <w:rsid w:val="00C477E3"/>
    <w:rsid w:val="00C64D9B"/>
    <w:rsid w:val="00CC00F4"/>
    <w:rsid w:val="00CD4E7D"/>
    <w:rsid w:val="00CF0287"/>
    <w:rsid w:val="00D02EE5"/>
    <w:rsid w:val="00D10E6E"/>
    <w:rsid w:val="00D14E82"/>
    <w:rsid w:val="00DA43B0"/>
    <w:rsid w:val="00DC7095"/>
    <w:rsid w:val="00DD38FE"/>
    <w:rsid w:val="00DF3068"/>
    <w:rsid w:val="00E010B0"/>
    <w:rsid w:val="00E47BB4"/>
    <w:rsid w:val="00E50135"/>
    <w:rsid w:val="00E5645B"/>
    <w:rsid w:val="00ED061E"/>
    <w:rsid w:val="00ED1016"/>
    <w:rsid w:val="00ED1240"/>
    <w:rsid w:val="00ED40C9"/>
    <w:rsid w:val="00ED657C"/>
    <w:rsid w:val="00EF4E2D"/>
    <w:rsid w:val="00EF6739"/>
    <w:rsid w:val="00F149CA"/>
    <w:rsid w:val="00F62ABC"/>
    <w:rsid w:val="00F72352"/>
    <w:rsid w:val="00F93574"/>
    <w:rsid w:val="00F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BF2D6-CAC8-4045-8F73-7CAB521D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zu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276" w:right="127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5017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7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1787"/>
    <w:rPr>
      <w:rFonts w:ascii="Arial MT" w:eastAsia="Arial MT" w:hAnsi="Arial MT" w:cs="Arial MT"/>
      <w:lang w:val="zu"/>
    </w:rPr>
  </w:style>
  <w:style w:type="paragraph" w:styleId="Footer">
    <w:name w:val="footer"/>
    <w:basedOn w:val="Normal"/>
    <w:link w:val="FooterChar"/>
    <w:uiPriority w:val="99"/>
    <w:unhideWhenUsed/>
    <w:rsid w:val="005017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1787"/>
    <w:rPr>
      <w:rFonts w:ascii="Arial MT" w:eastAsia="Arial MT" w:hAnsi="Arial MT" w:cs="Arial MT"/>
      <w:lang w:val="z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D5"/>
    <w:rPr>
      <w:rFonts w:ascii="Segoe UI" w:eastAsia="Arial MT" w:hAnsi="Segoe UI" w:cs="Segoe UI"/>
      <w:sz w:val="18"/>
      <w:szCs w:val="18"/>
      <w:lang w:val="z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kigamboni.go.t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igambonimc.go.t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in\Desktop\Taarifa__ya_UFANYAJI_WA_BIASHARA_MAENEO_YASIYO_RASMI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Taarifa__ya_UFANYAJI_WA_BIASHARA_MAENEO_YASIYO_RASMI[1]</Template>
  <TotalTime>0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Links>
    <vt:vector size="12" baseType="variant">
      <vt:variant>
        <vt:i4>8323169</vt:i4>
      </vt:variant>
      <vt:variant>
        <vt:i4>3</vt:i4>
      </vt:variant>
      <vt:variant>
        <vt:i4>0</vt:i4>
      </vt:variant>
      <vt:variant>
        <vt:i4>5</vt:i4>
      </vt:variant>
      <vt:variant>
        <vt:lpwstr>http://www.kigamboni.go.tz/</vt:lpwstr>
      </vt:variant>
      <vt:variant>
        <vt:lpwstr/>
      </vt:variant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mailto:info@kigambonimc.go.tz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cp:lastModifiedBy>icare</cp:lastModifiedBy>
  <cp:revision>2</cp:revision>
  <cp:lastPrinted>2024-05-22T09:19:00Z</cp:lastPrinted>
  <dcterms:created xsi:type="dcterms:W3CDTF">2024-08-22T12:23:00Z</dcterms:created>
  <dcterms:modified xsi:type="dcterms:W3CDTF">2024-08-22T12:23:00Z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